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EA49B1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BDBE9CA" w:rsidR="003E085C" w:rsidRPr="007F4474" w:rsidRDefault="003E085C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8729B5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1990</w: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EA49B1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6E8B0B48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01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EA49B1" w14:paraId="684222CD" w14:textId="77777777" w:rsidTr="007F447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7F7F7F" w:themeFill="text1" w:themeFillTint="80"/>
                        <w:vAlign w:val="center"/>
                      </w:tcPr>
                      <w:p w14:paraId="39408482" w14:textId="0BD6DE3D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B285114" w14:textId="414214BF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4BB7502" w14:textId="0699BEE6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84BA99" w14:textId="1E8402CA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CF75680" w14:textId="0D47C166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7BE3AF3" w14:textId="03FFABA1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7F7F7F" w:themeFill="text1" w:themeFillTint="80"/>
                        <w:vAlign w:val="center"/>
                      </w:tcPr>
                      <w:p w14:paraId="37E85CF0" w14:textId="6AEBE7DD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4416A7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574966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06075C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4216E5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6CC809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F57B53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CFACCB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47EA94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B20606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AD4D6C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5BFFF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959764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D10318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EECA02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352976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D8B2D5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46231A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72B994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FEECFE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D00845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64B236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712D54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98B710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CC57B7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132E35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B74D11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6B17C6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F039CB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FD3C52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132089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1C9948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EE89E4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550532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2E0DEE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C9852D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718E72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AC906B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31DC372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02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EA49B1" w14:paraId="4D521D1C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5B4A50A8" w14:textId="4CA6B0AB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D052ACD" w14:textId="3ED7B530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A47D848" w14:textId="0BAF6C1C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412BE2" w14:textId="366B2738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C3D3BE5" w14:textId="054B6003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2F7BE9" w14:textId="5153B212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CB16A91" w14:textId="3250B169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1D5A83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D1A918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F46A06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9ED2B8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518B3B3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67F51BA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38D0FF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65CFE8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D4EC13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E46E73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CB77A8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072709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98F764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907A98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EA47CE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2B5FCF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3F3BD2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D9B6B0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0E487D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18526B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325D2B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675A48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C3A720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289BD3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34D8C2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922845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736849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B15F1A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9BA577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C88666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A24467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FA966A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7D73B5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4C6FEB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EF5520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4AB299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4AB54B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1A7C2D8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595D9A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FB1B53A" w:rsidR="00240D4D" w:rsidRPr="00EA49B1" w:rsidRDefault="003913BD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03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5FBA145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3D82C68E" w14:textId="54563F41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D081C50" w14:textId="33BDB161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B330407" w14:textId="594D0B6D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F2E47A7" w14:textId="287C24F0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D7F939A" w14:textId="6399BEC5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24E7528" w14:textId="3DE4326F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F13CE6" w14:textId="30DC923F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72EA2A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138542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8625F8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AED979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4C19F1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0A0A29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47B4BD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3A8CDB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9F9E52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ED5D20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F09F35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37EBA4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823894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C20FE9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B55344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AD5A29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7FDAE7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5909FE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633B14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6B2879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BB2060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894B52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D2FE1B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B56BAA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948607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C77A11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1047F9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9F91C3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506398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972A7B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203A76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7BCEBB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60B21E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5B3EF3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6807B0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4737F0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DADC61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43158FD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5626F24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5311D251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04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486B25E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47AC1FC0" w14:textId="6230CC8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14AE8CF" w14:textId="2874CEB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1D221CC" w14:textId="5C54166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67455C" w14:textId="320AF472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5DCA161" w14:textId="325F698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C27E099" w14:textId="4080302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50E05008" w14:textId="7510E5F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136258D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7316EE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76BDBE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47B93B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20264B2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883B9D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2844939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0F6AAC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3C96819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C271B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D1540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2608C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55C099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6104055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1FAA82D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A96B61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756B76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3E44A7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639E6F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463CB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5E0DF3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0E7D675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7907D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1B8FDB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09A09C3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9CAF6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408C12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37349EB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7993A1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9A5AA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112FFF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51B8C8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5E0FB5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B42C76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A0DA40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658E708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9F718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EA49B1" w:rsidRDefault="00240D4D" w:rsidP="00E50BDE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4F84F8CA" w:rsidR="00240D4D" w:rsidRPr="00EA49B1" w:rsidRDefault="00A56366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05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533209A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03937BF7" w14:textId="3AB4FFE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076CB9" w14:textId="0E0779A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3E2E5AC" w14:textId="302D744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291E9FA" w14:textId="05516F7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2C9E446" w14:textId="16D29374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474412" w14:textId="110E205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B3D15" w14:textId="54B8CDB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6D01CE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387728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5F3854F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41BCB85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3015743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20E6488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28E33C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6E9ADA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73F471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D0A95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0BC677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EB790A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49C619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FF8627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437B6DE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7C0DE8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47D16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C7AA7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6CFF7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486174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1815CA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705C3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107E6B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94822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4B9C5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1F90B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49CE35B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3E246E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EFD73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EFBD5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08E42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35D5F6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1F0CA48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BE285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62CE3D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A3E5F5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90130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E58C23E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06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3FDBBAF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5CCD867C" w14:textId="6854510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3AD34CA" w14:textId="5EE5D72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CEF8E2" w14:textId="5523987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D2EC53A" w14:textId="2FA6AD1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5114B7" w14:textId="755AAE7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F9497BC" w14:textId="267032C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728DC64F" w14:textId="5314844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4A21B5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61955C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66F779F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598D8B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1D1546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357004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3BEA75B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EB867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38F54C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371E0E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367F95B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FD7AA7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FF7D8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AE20DB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B1EC2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C6E3DE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1078C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27AEB73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4F1B58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ACFF4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50E9942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28CF3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6A0E9E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9B62F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99954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737A1C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31B826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846F6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91330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11DBFC3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9C39EF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2ED252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0F94DF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60E3FD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DFF9F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C7CE57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577E1B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DF37F0B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07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65F48B94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1EEB0A9E" w14:textId="41558AC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A031FA6" w14:textId="28FB68C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E1EB63" w14:textId="07ADEBD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A1004C4" w14:textId="1C9D736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39397D7" w14:textId="62ECADC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34D544" w14:textId="2CCED04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5E67A74" w14:textId="723D88C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5A37D2F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54B6F2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026FDE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569BFF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7B5C710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3FD85C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12CAC1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050D1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FFEF50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7471A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904A7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714CF1C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4AAB25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0F05F7F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13CA29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3341B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CE1CC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224E7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060FA6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12EEB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63FDCD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4923BC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A93C7F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52EC47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15AF02F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3B3EA52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136476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E7F86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A3A76F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1B2DF3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E59E8B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75EB1B6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AD372F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0A0131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8507F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77406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3CB3B3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2E143B4C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08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27BAE27B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381C41B3" w14:textId="0C53EC3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2F114B97" w14:textId="1B7C7BE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58DB859" w14:textId="79FBBDCF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8E5F5A9" w14:textId="24CAD76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90E5199" w14:textId="19E1949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5D486E" w14:textId="2414ED7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B06261" w14:textId="279A38D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4721A3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6A85796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76DDA91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560FF79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409DEF8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15F531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4756B3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1A00C20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02502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452E3DB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6636DF5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79190B8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501A715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209EB2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F824B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381325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05D3D6B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FC110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AB1DA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67AAE0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435D6B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CCD88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1AFC59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4663C0F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6A4241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093B3B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120B6F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2426E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B7C3C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A70204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FB8B3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7BEE16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7F0B20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A34E3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7D6E40F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09DAA3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40F5D42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1A5DD3CD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09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6E92A4E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237E20BD" w14:textId="78BAA8D1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8BAB9FE" w14:textId="7D7D864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E7E1C1D" w14:textId="54F5CD1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7097261" w14:textId="672F3E1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075D82B" w14:textId="1B94D77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3F2B6E0" w14:textId="60C7DE9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15E6D45" w14:textId="61FDCF4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29628E8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5245D8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751040E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6F79A15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17977A0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4594D0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77A442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BC971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5905F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24028C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3561301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15D85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39B5D6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4AA7B3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6172D6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1B7D861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E9D8F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4DC99D4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9F86A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3D9DA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2049B0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5C04407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7AAF9A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131784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0C433E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663F07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215BA8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CA1990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893F8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FD88D6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50B2371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78F4C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21593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5E6EA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353C5C7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7364C5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CCDA9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84E981D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10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1DAA9906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2268EF6" w14:textId="63C5155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4767A8" w14:textId="41FA83C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A606E45" w14:textId="7C88992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734FE5" w14:textId="57171E6F" w:rsidR="00240D4D" w:rsidRPr="00EA49B1" w:rsidRDefault="003913BD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E47E0F"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2CCBD37" w14:textId="2DBC88B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383A338" w14:textId="0CA34482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C199D0C" w14:textId="6FB0C18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1C7029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36F129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7C18273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6E1500C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3F4C0D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3B2FB8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7002A8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1657E9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F34B4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7A49B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3B0D5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21FFE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2B01E43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4F19FBA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42619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4ABA8D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682773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D991F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EA5723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0BD667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2EE2F8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96DF2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261F7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7A9462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6BD154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A8F610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BD1400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E4563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20F03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67B0A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0FA1F5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4DCE685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ED108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3B4C58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14A1B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9B299E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5E4B09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2B21662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11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504BFB3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4911DBF" w14:textId="2FCFDF0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7E2F19E6" w14:textId="79C96CF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0193F3" w14:textId="4985981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795B3D0" w14:textId="1132BBC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1FE0A5" w14:textId="7B8286F1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2F9E89F" w14:textId="4391F83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85DC499" w14:textId="4233007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6DBF66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193E07C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1F76CC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6E1D0E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01DD1D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28A6C4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502294F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61E5BA3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55463D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5BC8AF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72DD5D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C82A2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AB659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C270F5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5DC4F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9118AB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4A2819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A86DB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2FA48C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3FA04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028B6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FEFC1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73023A9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B4F2FC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061EAF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A2C1A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4F943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4143F3E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30EE87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D5DC7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6C300E7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674520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762DF3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5029B00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230B1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26D18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00A1193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63A793D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12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0CA8349C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00098BB" w14:textId="41330E7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61F03D3C" w14:textId="15AE1D4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86A1803" w14:textId="17719BE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9281689" w14:textId="28DEBE7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F571BF" w14:textId="6531DE08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195620" w14:textId="6E4F6194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9C3C5" w14:textId="4497A96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760899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3D8398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36BC04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511F3A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0D1A1F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0C3A68C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2241DE2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79A8ED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4C9D5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DFD61F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325BC2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12AB215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77C3C7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7A48576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271930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2A51C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31E588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729DF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E3F69E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623513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E5C663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628B35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1BD0DD4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36659C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2546CE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351488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A9BA0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9E7681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6FD38D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6677275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898B0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168632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3BBE11F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128104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1E7B16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5EB469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2CE16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A49B1" w:rsidRDefault="00E50BDE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EA49B1" w:rsidRDefault="00F93E3B" w:rsidP="00240D4D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F93E3B" w:rsidRPr="00EA49B1" w:rsidSect="00306B27">
      <w:pgSz w:w="16838" w:h="11906" w:orient="landscape" w:code="9"/>
      <w:pgMar w:top="567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0674" w14:textId="77777777" w:rsidR="00252A31" w:rsidRDefault="00252A31">
      <w:pPr>
        <w:spacing w:after="0"/>
      </w:pPr>
      <w:r>
        <w:separator/>
      </w:r>
    </w:p>
  </w:endnote>
  <w:endnote w:type="continuationSeparator" w:id="0">
    <w:p w14:paraId="1E079F2F" w14:textId="77777777" w:rsidR="00252A31" w:rsidRDefault="00252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4427" w14:textId="77777777" w:rsidR="00252A31" w:rsidRDefault="00252A31">
      <w:pPr>
        <w:spacing w:after="0"/>
      </w:pPr>
      <w:r>
        <w:separator/>
      </w:r>
    </w:p>
  </w:footnote>
  <w:footnote w:type="continuationSeparator" w:id="0">
    <w:p w14:paraId="1E916FD2" w14:textId="77777777" w:rsidR="00252A31" w:rsidRDefault="00252A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90"/>
    <w:docVar w:name="MonthEnd10" w:val="31.10.1990"/>
    <w:docVar w:name="MonthEnd11" w:val="30.11.1990"/>
    <w:docVar w:name="MonthEnd12" w:val="31.12.1990"/>
    <w:docVar w:name="MonthEnd2" w:val="28.02.1990"/>
    <w:docVar w:name="MonthEnd3" w:val="31.03.1990"/>
    <w:docVar w:name="MonthEnd4" w:val="30.04.1990"/>
    <w:docVar w:name="MonthEnd5" w:val="31.05.1990"/>
    <w:docVar w:name="MonthEnd6" w:val="30.06.1990"/>
    <w:docVar w:name="MonthEnd7" w:val="31.07.1990"/>
    <w:docVar w:name="MonthEnd8" w:val="31.08.1990"/>
    <w:docVar w:name="MonthEnd9" w:val="30.09.1990"/>
    <w:docVar w:name="Months" w:val="12"/>
    <w:docVar w:name="MonthStart1" w:val="01.01.1990"/>
    <w:docVar w:name="MonthStart10" w:val="01.10.1990"/>
    <w:docVar w:name="MonthStart11" w:val="01.11.1990"/>
    <w:docVar w:name="MonthStart12" w:val="01.12.1990"/>
    <w:docVar w:name="MonthStart2" w:val="01.02.1990"/>
    <w:docVar w:name="MonthStart3" w:val="01.03.1990"/>
    <w:docVar w:name="MonthStart4" w:val="01.04.1990"/>
    <w:docVar w:name="MonthStart5" w:val="01.05.1990"/>
    <w:docVar w:name="MonthStart6" w:val="01.06.1990"/>
    <w:docVar w:name="MonthStart7" w:val="01.07.1990"/>
    <w:docVar w:name="MonthStart8" w:val="01.08.1990"/>
    <w:docVar w:name="MonthStart9" w:val="01.09.1990"/>
    <w:docVar w:name="MonthStartLast" w:val="12/1/2012"/>
    <w:docVar w:name="WeekStart" w:val="понедельник"/>
  </w:docVars>
  <w:rsids>
    <w:rsidRoot w:val="00285C1D"/>
    <w:rsid w:val="0000425E"/>
    <w:rsid w:val="0005357B"/>
    <w:rsid w:val="0005767F"/>
    <w:rsid w:val="00071356"/>
    <w:rsid w:val="00081154"/>
    <w:rsid w:val="000909C1"/>
    <w:rsid w:val="00097A25"/>
    <w:rsid w:val="000A5A57"/>
    <w:rsid w:val="000B16AA"/>
    <w:rsid w:val="00110EFC"/>
    <w:rsid w:val="00111F7C"/>
    <w:rsid w:val="001274F3"/>
    <w:rsid w:val="00151CCE"/>
    <w:rsid w:val="001B01F9"/>
    <w:rsid w:val="001C41F9"/>
    <w:rsid w:val="00240D4D"/>
    <w:rsid w:val="00252A31"/>
    <w:rsid w:val="002562E7"/>
    <w:rsid w:val="00285C1D"/>
    <w:rsid w:val="002F3524"/>
    <w:rsid w:val="00306B27"/>
    <w:rsid w:val="003327F5"/>
    <w:rsid w:val="00340CAF"/>
    <w:rsid w:val="003458DC"/>
    <w:rsid w:val="00357209"/>
    <w:rsid w:val="00381FA1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C0896"/>
    <w:rsid w:val="006F513E"/>
    <w:rsid w:val="007C0139"/>
    <w:rsid w:val="007D45A1"/>
    <w:rsid w:val="007F4474"/>
    <w:rsid w:val="007F564D"/>
    <w:rsid w:val="008729B5"/>
    <w:rsid w:val="008B1201"/>
    <w:rsid w:val="008F16F7"/>
    <w:rsid w:val="00902FF1"/>
    <w:rsid w:val="009164BA"/>
    <w:rsid w:val="009166BD"/>
    <w:rsid w:val="00977AAE"/>
    <w:rsid w:val="00996E56"/>
    <w:rsid w:val="00997268"/>
    <w:rsid w:val="009C6F5F"/>
    <w:rsid w:val="00A12667"/>
    <w:rsid w:val="00A14581"/>
    <w:rsid w:val="00A20E4C"/>
    <w:rsid w:val="00A36873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D47AC"/>
    <w:rsid w:val="00BE5AB8"/>
    <w:rsid w:val="00C44DFB"/>
    <w:rsid w:val="00C6519B"/>
    <w:rsid w:val="00C70F21"/>
    <w:rsid w:val="00C7354B"/>
    <w:rsid w:val="00C91F9B"/>
    <w:rsid w:val="00D20757"/>
    <w:rsid w:val="00DB23E7"/>
    <w:rsid w:val="00DE32AC"/>
    <w:rsid w:val="00E1407A"/>
    <w:rsid w:val="00E318B9"/>
    <w:rsid w:val="00E47E0F"/>
    <w:rsid w:val="00E50BDE"/>
    <w:rsid w:val="00E774CD"/>
    <w:rsid w:val="00E77E1D"/>
    <w:rsid w:val="00EA49B1"/>
    <w:rsid w:val="00ED75B6"/>
    <w:rsid w:val="00EF1F0E"/>
    <w:rsid w:val="00F80D8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2026-05-04T07:43:00Z</dcterms:created>
  <dcterms:modified xsi:type="dcterms:W3CDTF">2026-05-04T07:43:00Z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