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5BCAB755" w14:textId="67B557D3" w:rsidR="00C31DC7" w:rsidRPr="00C13B61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Июль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15230E6" wp14:editId="792ADFA9">
                        <wp:extent cx="434051" cy="434051"/>
                        <wp:effectExtent l="0" t="0" r="0" b="0"/>
                        <wp:docPr id="8" name="Рисунок 8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40306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D85E83" w14:paraId="1B360917" w14:textId="77777777" w:rsidTr="000134C9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0AE81731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CE6814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7B805C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F83300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C937EE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B737064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6AB7862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0B88AE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30787C2" w14:textId="440BC80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FCD21" w14:textId="0CF743B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D58E9" w14:textId="7D0787D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68BF08" w14:textId="451AC85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756E52" w14:textId="7AF07CC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62684" w14:textId="7015D1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D070EB" w14:textId="3358B52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06BBE23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59A66A0" w14:textId="17A0B3C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5FB59B" w14:textId="259D9A7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C6DEF6" w14:textId="3ED5200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47388" w14:textId="06F2B7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B12576" w14:textId="028C59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6FFC7" w14:textId="1357745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BF3BF3" w14:textId="713E4A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ACBAB42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069E48F" w14:textId="752F6D9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72235C" w14:textId="1CE37D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C34474" w14:textId="38F4FAF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613A5" w14:textId="2547E0F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C844C" w14:textId="35D18F5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C2BE7" w14:textId="7006B69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2D2406" w14:textId="17C87E5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74188D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275DBD8" w14:textId="5D0CEF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7FB147" w14:textId="2C80F76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0D965" w14:textId="244C99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60C10D" w14:textId="5C83425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DABC89" w14:textId="39AEFE1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F78B6" w14:textId="397807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46A6A6" w14:textId="15DDC9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6B3B4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6DEC8CA" w14:textId="73ADD62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9D90E" w14:textId="6B8ECD5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8C8AC" w14:textId="5083766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75F7A" w14:textId="4B12FC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6A1DD" w14:textId="60A9F66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AC6D42" w14:textId="184302D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84BE0" w14:textId="22D4340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1016191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F9FF0" w14:textId="5ED2A5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477815" w14:textId="2B38656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D6727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F1A82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CD31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CBA51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88A3D2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B054805" w14:textId="6AD0DE23" w:rsidR="00C31DC7" w:rsidRPr="00C13B61" w:rsidRDefault="00C31DC7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Август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3AAF1F2" wp14:editId="6010C653">
                        <wp:extent cx="434051" cy="434051"/>
                        <wp:effectExtent l="0" t="0" r="0" b="0"/>
                        <wp:docPr id="9" name="Рисунок 9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40306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43FB7452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4A8BB95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831462F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5E20B6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719C35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6745DB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2EEFC251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FE7C83" w14:textId="77777777" w:rsidR="00C31DC7" w:rsidRPr="00D85E83" w:rsidRDefault="00C31DC7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D85E83" w14:paraId="0C34DA29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AA599D" w14:textId="04A9F6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C9E1F" w14:textId="042DC2F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8AED0B" w14:textId="1F8652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B49A69" w14:textId="0BFFDD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9478B2" w14:textId="7EAF50C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3A9B" w14:textId="13C599F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BFFC0A" w14:textId="5C97E7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2D6594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A21828" w14:textId="3AB456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59862" w14:textId="40BF3D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3F059" w14:textId="749669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84CD7" w14:textId="5809B58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C8AB05" w14:textId="208E15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55D3A1" w14:textId="21D2C25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A4A839" w14:textId="144C99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DE4766E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2C49C6" w14:textId="389989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6D4E5" w14:textId="73D3FF0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2363A" w14:textId="336A18B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70B29" w14:textId="09D3679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1417A9" w14:textId="7ED1D76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C7A38" w14:textId="760A858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49AFA8" w14:textId="7FDA13F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6F717B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A02EDB" w14:textId="751F666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3259AF" w14:textId="61A7791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7450D" w14:textId="5A4D2A8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10B938" w14:textId="0427618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E8DB6" w14:textId="20F3042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AF4CF8" w14:textId="145DD40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28955F" w14:textId="638BC13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EA16414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563FF2" w14:textId="424E976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DFE6AD" w14:textId="47361D6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16ACA" w14:textId="1E668AE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AAF9C" w14:textId="02C429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7FC08C" w14:textId="65B0DFA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AA2A4" w14:textId="313C10A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0E10A4" w14:textId="6BB1EE9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0FD316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8940E3" w14:textId="61A652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8B1457" w14:textId="3BFC8F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306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8193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0BEAA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36182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98A6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4E689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F9B0" w14:textId="77777777" w:rsidR="00CD755A" w:rsidRDefault="00CD755A">
      <w:pPr>
        <w:spacing w:after="0"/>
      </w:pPr>
      <w:r>
        <w:separator/>
      </w:r>
    </w:p>
  </w:endnote>
  <w:endnote w:type="continuationSeparator" w:id="0">
    <w:p w14:paraId="0E84E8A4" w14:textId="77777777" w:rsidR="00CD755A" w:rsidRDefault="00CD75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D8EA" w14:textId="77777777" w:rsidR="00CD755A" w:rsidRDefault="00CD755A">
      <w:pPr>
        <w:spacing w:after="0"/>
      </w:pPr>
      <w:r>
        <w:separator/>
      </w:r>
    </w:p>
  </w:footnote>
  <w:footnote w:type="continuationSeparator" w:id="0">
    <w:p w14:paraId="5F64EB54" w14:textId="77777777" w:rsidR="00CD755A" w:rsidRDefault="00CD75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C312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87594"/>
    <w:rsid w:val="003B7A8E"/>
    <w:rsid w:val="003C0D41"/>
    <w:rsid w:val="003C226A"/>
    <w:rsid w:val="003C325E"/>
    <w:rsid w:val="003E085C"/>
    <w:rsid w:val="003E7B3A"/>
    <w:rsid w:val="003F70D3"/>
    <w:rsid w:val="0040306C"/>
    <w:rsid w:val="00416364"/>
    <w:rsid w:val="00431B29"/>
    <w:rsid w:val="00440416"/>
    <w:rsid w:val="00462EAD"/>
    <w:rsid w:val="0047429C"/>
    <w:rsid w:val="004A6170"/>
    <w:rsid w:val="004B2D3B"/>
    <w:rsid w:val="004F6AAC"/>
    <w:rsid w:val="00500F9A"/>
    <w:rsid w:val="00512F2D"/>
    <w:rsid w:val="00543187"/>
    <w:rsid w:val="00570FBB"/>
    <w:rsid w:val="0058315C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76FC7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D7CDB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D123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37301"/>
    <w:rsid w:val="00C44DFB"/>
    <w:rsid w:val="00C6519B"/>
    <w:rsid w:val="00C70F21"/>
    <w:rsid w:val="00C7354B"/>
    <w:rsid w:val="00C91863"/>
    <w:rsid w:val="00C91F9B"/>
    <w:rsid w:val="00CC233C"/>
    <w:rsid w:val="00CD755A"/>
    <w:rsid w:val="00D84A2B"/>
    <w:rsid w:val="00D85E83"/>
    <w:rsid w:val="00D96BA4"/>
    <w:rsid w:val="00DC1675"/>
    <w:rsid w:val="00DC4961"/>
    <w:rsid w:val="00DD337A"/>
    <w:rsid w:val="00DE32AC"/>
    <w:rsid w:val="00DF5758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FAE39-4C72-4777-9C26-59B91BF6C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2025-06-05T13:28:00Z</dcterms:created>
  <dcterms:modified xsi:type="dcterms:W3CDTF">2025-06-05T13:28:00Z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