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344F6FBF" w14:textId="5A22F3D7" w:rsidR="00C35FB2" w:rsidRPr="00C13B61" w:rsidRDefault="00C35FB2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Август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6F304828" wp14:editId="2A4D1786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A658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0C303D22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67ECBA0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56AB48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CF5A565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1564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5C875A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CC1626F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1EA14E5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5FB2" w:rsidRPr="00D85E83" w14:paraId="1685B72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1A5EDB6" w14:textId="60F5BE0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3DF8" w14:textId="71C33D0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F1C09" w14:textId="3F4BA10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36BA0" w14:textId="643B0B6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49140" w14:textId="59EC71A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4F999" w14:textId="3BD6EE0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A284903" w14:textId="06D8C81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55862547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1374E" w14:textId="657F9B3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36BC6" w14:textId="20D3817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8A6CDC" w14:textId="24B1D0F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7F1D46" w14:textId="440A96E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2C8BE" w14:textId="0E4D93A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BF159" w14:textId="4CBEB9C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D6B261" w14:textId="3CF444C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78BCEC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51002B" w14:textId="1979E43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803043" w14:textId="59B9001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84E7D" w14:textId="65DBC58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77C436" w14:textId="3D81849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F2B4D" w14:textId="28B1939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1D0116" w14:textId="0442CCC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F9A36" w14:textId="7DFCA5C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F74C8C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8874DF" w14:textId="0D57729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F85AEB" w14:textId="2B5BEF1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49CEC" w14:textId="138B39A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C4E261" w14:textId="2404F64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2D5224" w14:textId="3FEE34A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B5240B" w14:textId="63B2607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34823A" w14:textId="3B0007E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6B7EE072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E486998" w14:textId="4275FBA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07AF22" w14:textId="5319C2F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666B1" w14:textId="4210BEE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2E8F1C" w14:textId="3A75773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4F3D9" w14:textId="0F1F8E0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B9B08" w14:textId="0E4EC83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F75B85" w14:textId="68F52BB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ED0E6BA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755B2A" w14:textId="5E2AC31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374DE0" w14:textId="5A6B414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B34857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EB13C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61F7BA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699D40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C24B5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AE296A8" w14:textId="1370375A" w:rsidR="00C35FB2" w:rsidRPr="00D85E83" w:rsidRDefault="00C35FB2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Сентябрь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19A6085" wp14:editId="2A75A396">
                        <wp:extent cx="434051" cy="434051"/>
                        <wp:effectExtent l="0" t="0" r="0" b="0"/>
                        <wp:docPr id="14" name="Рисунок 1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A658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612B9F29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1BA8566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9C4FC8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AD6834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833D60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6D66557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79FA8FCC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6B731B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5FB2" w:rsidRPr="00D85E83" w14:paraId="6295B51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85C541" w14:textId="1655767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D34E3" w14:textId="4727DE1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12E659" w14:textId="4C42DB6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B9DCD" w14:textId="779CB54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1A786" w14:textId="334E87A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4A8A8" w14:textId="2F389ED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C6FAF0" w14:textId="2A5B1AC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597891B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50D60D" w14:textId="15A3255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06805" w14:textId="481B86C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13639A" w14:textId="5180BDB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E0F858" w14:textId="63E32F3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402F0" w14:textId="2559015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118928" w14:textId="147F93F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C78072" w14:textId="3B84EBD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9F1448E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17395AB" w14:textId="577704B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419831" w14:textId="5F275D1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845D4" w14:textId="2D53531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1B8811" w14:textId="7AF7029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3FDAE8" w14:textId="2A6A7C8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DAAE1" w14:textId="29167C9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16735" w14:textId="44BD8FA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98FCE51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DFCF6D" w14:textId="2279B87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5929D" w14:textId="46A4B8E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6815B" w14:textId="112DFA9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D3E41" w14:textId="0D1FE9F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9EDF2" w14:textId="056EB88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A4ECE" w14:textId="2A9518E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7E1246" w14:textId="615B299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A0B150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EAA675" w14:textId="43FFD0A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00B6B7" w14:textId="6A7FB76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6E46A7" w14:textId="14C36FE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922AE" w14:textId="45F8E4F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D41A0D" w14:textId="6140068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F86D0E" w14:textId="3D2B3EC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C8BC7" w14:textId="1BB0ADE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4381475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328F2E" w14:textId="249EB37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B7ED2" w14:textId="2AF79C4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65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D377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B50599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4C21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B67114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1CD0C1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52D0" w14:textId="77777777" w:rsidR="00571C77" w:rsidRDefault="00571C77">
      <w:pPr>
        <w:spacing w:after="0"/>
      </w:pPr>
      <w:r>
        <w:separator/>
      </w:r>
    </w:p>
  </w:endnote>
  <w:endnote w:type="continuationSeparator" w:id="0">
    <w:p w14:paraId="0DCAA4E8" w14:textId="77777777" w:rsidR="00571C77" w:rsidRDefault="00571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6D19" w14:textId="77777777" w:rsidR="00571C77" w:rsidRDefault="00571C77">
      <w:pPr>
        <w:spacing w:after="0"/>
      </w:pPr>
      <w:r>
        <w:separator/>
      </w:r>
    </w:p>
  </w:footnote>
  <w:footnote w:type="continuationSeparator" w:id="0">
    <w:p w14:paraId="4178A986" w14:textId="77777777" w:rsidR="00571C77" w:rsidRDefault="00571C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39F1"/>
    <w:rsid w:val="00151CCE"/>
    <w:rsid w:val="001B01F9"/>
    <w:rsid w:val="001C41F9"/>
    <w:rsid w:val="001F4992"/>
    <w:rsid w:val="00211686"/>
    <w:rsid w:val="00230C46"/>
    <w:rsid w:val="002549DD"/>
    <w:rsid w:val="00255054"/>
    <w:rsid w:val="002562E7"/>
    <w:rsid w:val="00285C1D"/>
    <w:rsid w:val="002B69D4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1C77"/>
    <w:rsid w:val="00583B82"/>
    <w:rsid w:val="00590270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45216"/>
    <w:rsid w:val="008527AC"/>
    <w:rsid w:val="00864371"/>
    <w:rsid w:val="0087060A"/>
    <w:rsid w:val="008B1201"/>
    <w:rsid w:val="008B63DD"/>
    <w:rsid w:val="008C30A6"/>
    <w:rsid w:val="008F16F7"/>
    <w:rsid w:val="009164BA"/>
    <w:rsid w:val="009166BD"/>
    <w:rsid w:val="00941C64"/>
    <w:rsid w:val="00953D91"/>
    <w:rsid w:val="00977AAE"/>
    <w:rsid w:val="00996E56"/>
    <w:rsid w:val="00997268"/>
    <w:rsid w:val="009B3D3B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733DE"/>
    <w:rsid w:val="00B85583"/>
    <w:rsid w:val="00B9476B"/>
    <w:rsid w:val="00BC3952"/>
    <w:rsid w:val="00BE5AB8"/>
    <w:rsid w:val="00BF3C3E"/>
    <w:rsid w:val="00C13B61"/>
    <w:rsid w:val="00C31DC7"/>
    <w:rsid w:val="00C32B94"/>
    <w:rsid w:val="00C35FB2"/>
    <w:rsid w:val="00C44DFB"/>
    <w:rsid w:val="00C6519B"/>
    <w:rsid w:val="00C70F21"/>
    <w:rsid w:val="00C7354B"/>
    <w:rsid w:val="00C91863"/>
    <w:rsid w:val="00C91F9B"/>
    <w:rsid w:val="00CC233C"/>
    <w:rsid w:val="00CE1BB5"/>
    <w:rsid w:val="00D1154E"/>
    <w:rsid w:val="00D85E83"/>
    <w:rsid w:val="00D92EDD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A6581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F1D79-10CA-40A9-BEDA-60E7A5059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2025-06-05T13:57:00Z</dcterms:created>
  <dcterms:modified xsi:type="dcterms:W3CDTF">2025-06-05T13:57:00Z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