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344F6FBF" w14:textId="1A108508" w:rsidR="00C35FB2" w:rsidRPr="00C13B61" w:rsidRDefault="00C35FB2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Август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6F304828" wp14:editId="2A4D1786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E1BB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0C303D22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67ECBA0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56AB48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CF5A565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1564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5C875A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CC1626F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1EA14E5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5FB2" w:rsidRPr="00D85E83" w14:paraId="1685B72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1A5EDB6" w14:textId="29F7622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3DF8" w14:textId="4A51B02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F1C09" w14:textId="64D11B5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36BA0" w14:textId="3FFBFC2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49140" w14:textId="413D32B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4F999" w14:textId="048CE41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A284903" w14:textId="43755A0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55862547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1374E" w14:textId="602145D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36BC6" w14:textId="3E5D8BD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8A6CDC" w14:textId="03DA9B0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7F1D46" w14:textId="11C5E69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2C8BE" w14:textId="6FD5E1E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BF159" w14:textId="21D1068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D6B261" w14:textId="356C442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78BCEC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51002B" w14:textId="58AEF06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803043" w14:textId="6F5327B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84E7D" w14:textId="63EC218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77C436" w14:textId="3B8DFFC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F2B4D" w14:textId="2C80A77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1D0116" w14:textId="22730B3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F9A36" w14:textId="3BD062C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F74C8C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8874DF" w14:textId="105DCF5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F85AEB" w14:textId="74DDD51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49CEC" w14:textId="59AAAAB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C4E261" w14:textId="0944BD3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2D5224" w14:textId="3EE9408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B5240B" w14:textId="5C43188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34823A" w14:textId="318AB8D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6B7EE072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E486998" w14:textId="7535684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07AF22" w14:textId="6127E78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666B1" w14:textId="283B01C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2E8F1C" w14:textId="3BC34B9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4F3D9" w14:textId="355E5B0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B9B08" w14:textId="25F25BA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F75B85" w14:textId="2AD3FD8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ED0E6BA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755B2A" w14:textId="70B4214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374DE0" w14:textId="125E6CE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B34857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EB13C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61F7BA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699D40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C24B5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AE296A8" w14:textId="44B68B53" w:rsidR="00C35FB2" w:rsidRPr="00D85E83" w:rsidRDefault="00C35FB2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Сентябрь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19A6085" wp14:editId="2A75A396">
                        <wp:extent cx="434051" cy="434051"/>
                        <wp:effectExtent l="0" t="0" r="0" b="0"/>
                        <wp:docPr id="14" name="Рисунок 1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E1BB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612B9F29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1BA8566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9C4FC8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AD6834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833D60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6D66557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79FA8FCC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6B731B" w14:textId="77777777" w:rsidR="00C35FB2" w:rsidRPr="00D85E83" w:rsidRDefault="00C35FB2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5FB2" w:rsidRPr="00D85E83" w14:paraId="6295B51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85C541" w14:textId="7D5B74C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D34E3" w14:textId="3A9EF24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12E659" w14:textId="58EB15D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B9DCD" w14:textId="0CAF142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1A786" w14:textId="2ACEFF3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4A8A8" w14:textId="14BF35F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C6FAF0" w14:textId="36C1076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597891B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50D60D" w14:textId="77D4865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06805" w14:textId="1B6AF0B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13639A" w14:textId="11BD2DB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E0F858" w14:textId="07CC9CB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402F0" w14:textId="06F9799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118928" w14:textId="02B8D9D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C78072" w14:textId="45808E5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9F1448E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17395AB" w14:textId="11539D5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419831" w14:textId="484FEED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845D4" w14:textId="04327BC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1B8811" w14:textId="73F328B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3FDAE8" w14:textId="070AA5C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DAAE1" w14:textId="3CAB924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16735" w14:textId="46B3815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98FCE51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DFCF6D" w14:textId="43AFDAD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5929D" w14:textId="60EB65C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6815B" w14:textId="278D3B5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D3E41" w14:textId="2EBEA5E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9EDF2" w14:textId="4026C1B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A4ECE" w14:textId="18FBD84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7E1246" w14:textId="268975D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A0B150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EAA675" w14:textId="5F9DBCB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00B6B7" w14:textId="0D6926E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6E46A7" w14:textId="0ED3023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922AE" w14:textId="3E88E4E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D41A0D" w14:textId="48908AD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F86D0E" w14:textId="0D79FF1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C8BC7" w14:textId="6BE6856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4381475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328F2E" w14:textId="45DBC20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B7ED2" w14:textId="5C6386B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E1BB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D377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B50599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4C21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B67114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1CD0C1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DC27" w14:textId="77777777" w:rsidR="00230C46" w:rsidRDefault="00230C46">
      <w:pPr>
        <w:spacing w:after="0"/>
      </w:pPr>
      <w:r>
        <w:separator/>
      </w:r>
    </w:p>
  </w:endnote>
  <w:endnote w:type="continuationSeparator" w:id="0">
    <w:p w14:paraId="71E278E7" w14:textId="77777777" w:rsidR="00230C46" w:rsidRDefault="00230C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D8A9" w14:textId="77777777" w:rsidR="00230C46" w:rsidRDefault="00230C46">
      <w:pPr>
        <w:spacing w:after="0"/>
      </w:pPr>
      <w:r>
        <w:separator/>
      </w:r>
    </w:p>
  </w:footnote>
  <w:footnote w:type="continuationSeparator" w:id="0">
    <w:p w14:paraId="3DA639A2" w14:textId="77777777" w:rsidR="00230C46" w:rsidRDefault="00230C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39F1"/>
    <w:rsid w:val="00151CCE"/>
    <w:rsid w:val="001B01F9"/>
    <w:rsid w:val="001C41F9"/>
    <w:rsid w:val="001F4992"/>
    <w:rsid w:val="00211686"/>
    <w:rsid w:val="00230C46"/>
    <w:rsid w:val="002549DD"/>
    <w:rsid w:val="00255054"/>
    <w:rsid w:val="002562E7"/>
    <w:rsid w:val="00285C1D"/>
    <w:rsid w:val="002B69D4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0270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45216"/>
    <w:rsid w:val="008527AC"/>
    <w:rsid w:val="00864371"/>
    <w:rsid w:val="0087060A"/>
    <w:rsid w:val="008B1201"/>
    <w:rsid w:val="008B63DD"/>
    <w:rsid w:val="008C30A6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733DE"/>
    <w:rsid w:val="00B85583"/>
    <w:rsid w:val="00B9476B"/>
    <w:rsid w:val="00BC3952"/>
    <w:rsid w:val="00BE5AB8"/>
    <w:rsid w:val="00BF3C3E"/>
    <w:rsid w:val="00C13B61"/>
    <w:rsid w:val="00C31DC7"/>
    <w:rsid w:val="00C32B94"/>
    <w:rsid w:val="00C35FB2"/>
    <w:rsid w:val="00C44DFB"/>
    <w:rsid w:val="00C6519B"/>
    <w:rsid w:val="00C70F21"/>
    <w:rsid w:val="00C7354B"/>
    <w:rsid w:val="00C91863"/>
    <w:rsid w:val="00C91F9B"/>
    <w:rsid w:val="00CC233C"/>
    <w:rsid w:val="00CE1BB5"/>
    <w:rsid w:val="00D1154E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1D79-10CA-40A9-BEDA-60E7A5059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2025-06-05T13:43:00Z</dcterms:created>
  <dcterms:modified xsi:type="dcterms:W3CDTF">2025-06-05T13:43:00Z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