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F750E4" w14:paraId="7FAF298C" w14:textId="77777777" w:rsidTr="00ED5F48">
        <w:tc>
          <w:tcPr>
            <w:tcW w:w="2500" w:type="pct"/>
            <w:vAlign w:val="center"/>
          </w:tcPr>
          <w:p w14:paraId="0B71B109" w14:textId="4F574F89" w:rsidR="00ED5F48" w:rsidRPr="00F750E4" w:rsidRDefault="00ED5F48" w:rsidP="00FC45A1">
            <w:pPr>
              <w:pStyle w:val="ad"/>
              <w:jc w:val="center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Апрель</w:t>
            </w:r>
          </w:p>
        </w:tc>
        <w:tc>
          <w:tcPr>
            <w:tcW w:w="2500" w:type="pct"/>
            <w:vAlign w:val="center"/>
          </w:tcPr>
          <w:p w14:paraId="23A157B9" w14:textId="496A003A" w:rsidR="00ED5F48" w:rsidRPr="00F750E4" w:rsidRDefault="00ED5F48" w:rsidP="00FC45A1">
            <w:pPr>
              <w:pStyle w:val="ad"/>
              <w:jc w:val="center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CB49F3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2026</w: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3208FF17" w14:textId="726E9943" w:rsidR="00ED5F48" w:rsidRPr="00F750E4" w:rsidRDefault="00ED5F48" w:rsidP="00ED5F48">
      <w:pPr>
        <w:pStyle w:val="Months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5"/>
        <w:gridCol w:w="1499"/>
        <w:gridCol w:w="1499"/>
        <w:gridCol w:w="1499"/>
        <w:gridCol w:w="1499"/>
        <w:gridCol w:w="1470"/>
      </w:tblGrid>
      <w:tr w:rsidR="00CA092A" w:rsidRPr="00F750E4" w14:paraId="4B2EB927" w14:textId="77777777" w:rsidTr="00CA092A">
        <w:trPr>
          <w:trHeight w:val="340"/>
        </w:trPr>
        <w:tc>
          <w:tcPr>
            <w:tcW w:w="708" w:type="pct"/>
            <w:shd w:val="clear" w:color="auto" w:fill="7F7F7F" w:themeFill="text1" w:themeFillTint="80"/>
            <w:vAlign w:val="center"/>
          </w:tcPr>
          <w:p w14:paraId="1E2EE8E7" w14:textId="3647EABE" w:rsidR="00CA092A" w:rsidRPr="00F750E4" w:rsidRDefault="00CA092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ПОНЕДЕЛЬНИК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08A9ADB4" w14:textId="64C3F46A" w:rsidR="00CA092A" w:rsidRPr="00F750E4" w:rsidRDefault="00CA092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ВТОРНИК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70798650" w14:textId="12E8F6E3" w:rsidR="00CA092A" w:rsidRPr="00F750E4" w:rsidRDefault="00CA092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0122A68C" w14:textId="4C72BDDC" w:rsidR="00CA092A" w:rsidRPr="00F750E4" w:rsidRDefault="00CA092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ЧЕТВЕРГ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295C0986" w14:textId="04ED6E1B" w:rsidR="00CA092A" w:rsidRPr="00F750E4" w:rsidRDefault="00CA092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ПЯТНИЦА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4AE62A27" w14:textId="24D85DD6" w:rsidR="00CA092A" w:rsidRPr="00F750E4" w:rsidRDefault="00CA092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СУББОТА</w:t>
            </w:r>
          </w:p>
        </w:tc>
        <w:tc>
          <w:tcPr>
            <w:tcW w:w="704" w:type="pct"/>
            <w:shd w:val="clear" w:color="auto" w:fill="FF0000"/>
            <w:vAlign w:val="center"/>
          </w:tcPr>
          <w:p w14:paraId="7AEC02A7" w14:textId="2DCD4442" w:rsidR="00CA092A" w:rsidRPr="00F750E4" w:rsidRDefault="00CA092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ВОСКРЕСЕНЬЕ</w:t>
            </w:r>
          </w:p>
        </w:tc>
      </w:tr>
      <w:tr w:rsidR="00ED5F48" w:rsidRPr="00F750E4" w14:paraId="6A54C37E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bottom"/>
          </w:tcPr>
          <w:p w14:paraId="5A81EA01" w14:textId="0A6E6144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MonthStart4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B49F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среда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“понедельник" 1 ""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44FB043A" w14:textId="03358AA8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MonthStart4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B49F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среда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“вторник"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B49F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6CDDF311" w14:textId="42331B45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MonthStart4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B49F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среда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“среда"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B49F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B49F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B49F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B49F3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19C2D6C1" w14:textId="3279B74F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MonthStart4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B49F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среда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“четверг"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B49F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B49F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B49F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B49F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62B55C17" w14:textId="716C67D6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MonthStart4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B49F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среда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= “пятница"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B49F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B49F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B49F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B49F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629ABE1D" w14:textId="7C860DD1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MonthStart4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CB49F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среда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“суббота"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CB49F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CB49F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CB49F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CB49F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4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657C3D9E" w14:textId="76E9B770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MonthStart4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CB49F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среда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“воскресенье"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CB49F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CB49F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5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CB49F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5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CB49F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5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7EB2B2FA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bottom"/>
          </w:tcPr>
          <w:p w14:paraId="50DCA498" w14:textId="5038B702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B49F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3BA343AB" w14:textId="4AAB2142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B49F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167D8E8" w14:textId="676ACA4A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B49F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7F8F156" w14:textId="4178093D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B49F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744F146E" w14:textId="74799376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B49F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18CFC167" w14:textId="618CEBED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CB49F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11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753B4AD5" w14:textId="2415226D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CB49F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12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3002DD0F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bottom"/>
          </w:tcPr>
          <w:p w14:paraId="28892CB7" w14:textId="112D9B5F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B49F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318520C1" w14:textId="3FBC0CB4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B49F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5B464F66" w14:textId="36AE2D1B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B49F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3360DA3E" w14:textId="0889974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B49F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25A13C5D" w14:textId="5AE753C6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B49F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35958C56" w14:textId="5D619D53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CB49F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18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45357CD5" w14:textId="3BE213A2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CB49F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19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568BAFAE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bottom"/>
          </w:tcPr>
          <w:p w14:paraId="78E74E94" w14:textId="12BB30AF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B49F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5CBE8491" w14:textId="78F17490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B49F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13F091CF" w14:textId="59375BDC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B49F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F167198" w14:textId="18913DF8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B49F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6B107AF4" w14:textId="6D645B13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B49F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7249DF52" w14:textId="28739775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CB49F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25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17093039" w14:textId="39764FF2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CB49F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26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5D73EBF0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bottom"/>
          </w:tcPr>
          <w:p w14:paraId="47DF9029" w14:textId="5B440B6C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B49F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B49F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MonthEnd4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B49F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B49F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B49F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B49F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66AA4896" w14:textId="6BB34DB4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B49F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B49F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MonthEnd4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B49F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B49F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B49F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B49F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2DAF9E93" w14:textId="64BBDCCE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B49F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B49F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MonthEnd4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B49F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B49F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B49F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B49F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45633F73" w14:textId="1DA45FCD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B49F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B49F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MonthEnd4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B49F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B49F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="00CB49F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B49F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CB49F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B49F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B85F4A6" w14:textId="5E66103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B49F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B49F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MonthEnd4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B49F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2D073DED" w14:textId="5C556973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CB49F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MonthEnd4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09DF7ABA" w14:textId="38D114BE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CB49F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MonthEnd4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80A9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53BE865F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bottom"/>
          </w:tcPr>
          <w:p w14:paraId="432F4322" w14:textId="799C40E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B49F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80A9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MonthEnd4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80A9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072F4D3E" w14:textId="3A9BF1DE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B49F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MonthEnd4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3CB2E77D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36678771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3CC3DC82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40EF34A1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33C2D051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F750E4" w14:paraId="5E679A77" w14:textId="77777777" w:rsidTr="00ED5F48">
        <w:tc>
          <w:tcPr>
            <w:tcW w:w="2500" w:type="pct"/>
            <w:vAlign w:val="center"/>
          </w:tcPr>
          <w:p w14:paraId="1ADD435E" w14:textId="0133E720" w:rsidR="00ED5F48" w:rsidRPr="00F750E4" w:rsidRDefault="00ED5F48" w:rsidP="00FC45A1">
            <w:pPr>
              <w:pStyle w:val="ad"/>
              <w:jc w:val="center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Май</w:t>
            </w:r>
          </w:p>
        </w:tc>
        <w:tc>
          <w:tcPr>
            <w:tcW w:w="2500" w:type="pct"/>
            <w:vAlign w:val="center"/>
          </w:tcPr>
          <w:p w14:paraId="356E2AAA" w14:textId="6F32618C" w:rsidR="00ED5F48" w:rsidRPr="00F750E4" w:rsidRDefault="00ED5F48" w:rsidP="00FC45A1">
            <w:pPr>
              <w:pStyle w:val="ad"/>
              <w:jc w:val="center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CB49F3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2026</w: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24B867D3" w14:textId="4AD3AE40" w:rsidR="00ED5F48" w:rsidRPr="00F750E4" w:rsidRDefault="00ED5F48" w:rsidP="00ED5F48">
      <w:pPr>
        <w:pStyle w:val="Months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6"/>
        <w:gridCol w:w="1495"/>
        <w:gridCol w:w="1499"/>
        <w:gridCol w:w="1499"/>
        <w:gridCol w:w="1499"/>
        <w:gridCol w:w="1499"/>
        <w:gridCol w:w="1472"/>
      </w:tblGrid>
      <w:tr w:rsidR="00CA092A" w:rsidRPr="00F750E4" w14:paraId="4232816E" w14:textId="77777777" w:rsidTr="00CA092A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5173D927" w14:textId="14FEF08F" w:rsidR="00CA092A" w:rsidRPr="00F750E4" w:rsidRDefault="00CA092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ПОНЕДЕЛЬНИК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645E7C4A" w14:textId="4E194DDC" w:rsidR="00CA092A" w:rsidRPr="00F750E4" w:rsidRDefault="00CA092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ВТОРНИК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17D31BE5" w14:textId="3B0706F4" w:rsidR="00CA092A" w:rsidRPr="00F750E4" w:rsidRDefault="00CA092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18E1E115" w14:textId="50200221" w:rsidR="00CA092A" w:rsidRPr="00F750E4" w:rsidRDefault="00CA092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ЧЕТВЕРГ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2C84A1A5" w14:textId="1B921C83" w:rsidR="00CA092A" w:rsidRPr="00F750E4" w:rsidRDefault="00CA092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ПЯТНИЦА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773A0790" w14:textId="2C73E7F8" w:rsidR="00CA092A" w:rsidRPr="00F750E4" w:rsidRDefault="00CA092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СУББОТА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8410A3D" w14:textId="3659C689" w:rsidR="00CA092A" w:rsidRPr="00F750E4" w:rsidRDefault="00CA092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ВОСКРЕСЕНЬЕ</w:t>
            </w:r>
          </w:p>
        </w:tc>
      </w:tr>
      <w:tr w:rsidR="00ED5F48" w:rsidRPr="00F750E4" w14:paraId="6F5FFAB0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269C2670" w14:textId="1A066764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MonthStart5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B49F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пятница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“понедельник" 1 ""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F7B697C" w14:textId="74594A1E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MonthStart5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B49F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пятница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“вторник"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B49F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80A9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C8A88DF" w14:textId="336DCF18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MonthStart5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B49F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пятница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“среда"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B49F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80A9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9B1B025" w14:textId="512B94ED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MonthStart5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B49F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пятница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“четверг"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B49F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0BF732E" w14:textId="34F392DA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MonthStart5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B49F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пятница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= “пятница"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B49F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B49F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B49F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B49F3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BB26961" w14:textId="3BA81E1F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MonthStart5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CB49F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пятница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“суббота"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CB49F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CB49F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CB49F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CB49F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46817485" w14:textId="4FC9B5EF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MonthStart5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CB49F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пятница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“воскресенье"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CB49F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CB49F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CB49F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CB49F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3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543A7E90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5021331D" w14:textId="51B6B76B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B49F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4B2BF12" w14:textId="55E533BA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B49F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858DFB7" w14:textId="39C5E4A3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B49F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48B68F1" w14:textId="0E2BC40D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B49F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345A9F5" w14:textId="48C82070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B49F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29615FD" w14:textId="22D122C4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CB49F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9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62D659A8" w14:textId="5321189B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CB49F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10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25CD5011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63162FCE" w14:textId="6E8057F9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B49F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534D557" w14:textId="5EE8142D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B49F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6E94CD6" w14:textId="238F6EA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B49F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F358C9A" w14:textId="735BAB6E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B49F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45FC823" w14:textId="2810A71C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B49F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98DB889" w14:textId="50426CD3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CB49F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16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2CED4719" w14:textId="350B822E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CB49F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17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1967DB6D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508568AD" w14:textId="01F8313C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B49F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90DA026" w14:textId="02BCE46D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B49F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AC5897B" w14:textId="7908456C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B49F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737E596" w14:textId="63BFA16F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B49F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66F8449" w14:textId="43748489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B49F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F32A15C" w14:textId="643AE09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CB49F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23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64653324" w14:textId="071F350D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CB49F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24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0B252533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405994ED" w14:textId="4C457261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B49F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B49F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MonthEnd5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B49F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B49F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B49F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B49F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7B32801" w14:textId="6EDC59A8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B49F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B49F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MonthEnd5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B49F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B49F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B49F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B49F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F129B62" w14:textId="44621824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B49F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B49F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MonthEnd5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B49F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B49F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B49F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B49F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7DFE374" w14:textId="1A2EC716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B49F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B49F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MonthEnd5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B49F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B49F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B49F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B49F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325C5B5" w14:textId="4AC79428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B49F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B49F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MonthEnd5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B49F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B49F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B49F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B49F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B1EB887" w14:textId="1E893CC3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CB49F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CB49F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MonthEnd5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CB49F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CB49F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CB49F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CB49F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30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499CB9D" w14:textId="363F8CA6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CB49F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CB49F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MonthEnd5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CB49F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CB49F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="00CB49F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CB49F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="00CB49F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CB49F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31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2832F5D6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2B10BCDE" w14:textId="5C46CB59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B49F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B49F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MonthEnd5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B49F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3C2A51FD" w14:textId="37260DF8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B49F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MonthEnd5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E4E4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E98195F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C122FC5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0BF85BD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E7A702A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5A2DC031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F750E4" w14:paraId="47DF545E" w14:textId="77777777" w:rsidTr="00ED5F48">
        <w:tc>
          <w:tcPr>
            <w:tcW w:w="2500" w:type="pct"/>
            <w:vAlign w:val="center"/>
          </w:tcPr>
          <w:p w14:paraId="623DCF36" w14:textId="1274AFD8" w:rsidR="00ED5F48" w:rsidRPr="00F750E4" w:rsidRDefault="00ED5F48" w:rsidP="00FC45A1">
            <w:pPr>
              <w:pStyle w:val="ad"/>
              <w:jc w:val="center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Июнь</w:t>
            </w:r>
          </w:p>
        </w:tc>
        <w:tc>
          <w:tcPr>
            <w:tcW w:w="2500" w:type="pct"/>
            <w:vAlign w:val="center"/>
          </w:tcPr>
          <w:p w14:paraId="784345F2" w14:textId="4C1A92BA" w:rsidR="00ED5F48" w:rsidRPr="00F750E4" w:rsidRDefault="00ED5F48" w:rsidP="00FC45A1">
            <w:pPr>
              <w:pStyle w:val="ad"/>
              <w:jc w:val="center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CB49F3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2026</w: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696689DD" w14:textId="43D2E4CD" w:rsidR="00ED5F48" w:rsidRPr="00F750E4" w:rsidRDefault="00ED5F48" w:rsidP="00ED5F48">
      <w:pPr>
        <w:pStyle w:val="Months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6"/>
        <w:gridCol w:w="1495"/>
        <w:gridCol w:w="1499"/>
        <w:gridCol w:w="1499"/>
        <w:gridCol w:w="1499"/>
        <w:gridCol w:w="1499"/>
        <w:gridCol w:w="1472"/>
      </w:tblGrid>
      <w:tr w:rsidR="00CA092A" w:rsidRPr="00F750E4" w14:paraId="546A3C18" w14:textId="77777777" w:rsidTr="00CA092A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1DC3C153" w14:textId="2288808D" w:rsidR="00CA092A" w:rsidRPr="00F750E4" w:rsidRDefault="00CA092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ПОНЕДЕЛЬНИК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79DC3F0D" w14:textId="5FC426A1" w:rsidR="00CA092A" w:rsidRPr="00F750E4" w:rsidRDefault="00CA092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ВТОРНИК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116BD4E1" w14:textId="5140BE57" w:rsidR="00CA092A" w:rsidRPr="00F750E4" w:rsidRDefault="00CA092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70D278A7" w14:textId="2644183A" w:rsidR="00CA092A" w:rsidRPr="00F750E4" w:rsidRDefault="00CA092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ЧЕТВЕРГ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556B925B" w14:textId="5C1E284B" w:rsidR="00CA092A" w:rsidRPr="00F750E4" w:rsidRDefault="00CA092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ПЯТНИЦА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1ADA9849" w14:textId="74FA05F7" w:rsidR="00CA092A" w:rsidRPr="00F750E4" w:rsidRDefault="00CA092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СУББОТА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4F10D939" w14:textId="0E4EAEB8" w:rsidR="00CA092A" w:rsidRPr="00F750E4" w:rsidRDefault="00CA092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ВОСКРЕСЕНЬЕ</w:t>
            </w:r>
          </w:p>
        </w:tc>
      </w:tr>
      <w:tr w:rsidR="00ED5F48" w:rsidRPr="00F750E4" w14:paraId="57699A99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0A903D23" w14:textId="1422939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MonthStart6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B49F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понедельник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“понедельник" 1 ""</w:instrText>
            </w:r>
            <w:r w:rsidR="00CB49F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B49F3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5A862814" w14:textId="5A2758FC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MonthStart6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B49F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понедельник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“вторник"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B49F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B49F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="00CB49F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B49F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CB49F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B49F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7BC623A" w14:textId="606FBED3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MonthStart6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B49F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понедельник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“среда"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B49F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B49F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="00CB49F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B49F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CB49F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B49F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111388A" w14:textId="62B59A4F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MonthStart6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B49F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понедельник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“четверг"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B49F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B49F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="00CB49F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B49F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CB49F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B49F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CB2EE6F" w14:textId="351B4EE5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MonthStart6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B49F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понедельник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= “пятница"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B49F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B49F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="00CB49F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B49F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CB49F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B49F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771EC2C" w14:textId="38E72982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MonthStart6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CB49F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понедельник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“суббота"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CB49F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5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CB49F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="00CB49F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CB49F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="00CB49F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CB49F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6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87E1147" w14:textId="38B3877D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MonthStart6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CB49F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понедельник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“воскресенье"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CB49F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CB49F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7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CB49F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7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CB49F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7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22248B72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095CB634" w14:textId="6BC6C605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B49F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4C69B78" w14:textId="0DF4DF3B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B49F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2471560" w14:textId="450B824E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B49F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C0BC1FD" w14:textId="4B9F16F5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B49F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A1DF700" w14:textId="1580DCF6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B49F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A99B103" w14:textId="023B0438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CB49F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13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25289D3A" w14:textId="62336155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CB49F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14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2C709336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6F0651ED" w14:textId="291BFAF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B49F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081F62B" w14:textId="53363826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B49F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4CDC03C" w14:textId="55C18A5F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B49F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454BE3A" w14:textId="298AC9A9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B49F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2127770" w14:textId="290E3260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B49F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97CB849" w14:textId="7FBA3D8D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CB49F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20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70B6B5FD" w14:textId="52CE87CB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CB49F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21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64D70266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75CC5276" w14:textId="1C3D040E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B49F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3A845C86" w14:textId="58C2E229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B49F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2DE4AA3" w14:textId="73F9A672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B49F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4E20D68" w14:textId="25512FAE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B49F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F291F7C" w14:textId="0BA9B1B8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B49F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7A99437" w14:textId="72551EF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CB49F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27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7FA7D659" w14:textId="6749A1AD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CB49F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28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57201894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2783FCD1" w14:textId="13A1B243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B49F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B49F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MonthEnd6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B49F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B49F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B49F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B49F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0D8697C6" w14:textId="07949055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B49F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B49F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MonthEnd6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B49F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B49F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B49F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B49F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F794318" w14:textId="587B9E3B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B49F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B49F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MonthEnd6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B49F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B49F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A0FEA73" w14:textId="723D94A0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B49F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B49F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MonthEnd6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B49F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B49F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B49F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FA22BFE" w14:textId="4F7DEEA3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B49F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B49F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MonthEnd6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B49F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B49F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B49F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B7EB6E6" w14:textId="3F29BB88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CB49F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CB49F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MonthEnd6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CB49F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CB49F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CB49F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173B4057" w14:textId="15610378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CB49F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CB49F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MonthEnd6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CB49F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CB49F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CB49F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2B2D1670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055BD0D8" w14:textId="3D3A2698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B49F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B49F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MonthEnd6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B49F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B49F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B49F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E67913D" w14:textId="4CEADFAB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B49F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B49F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MonthEnd6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B49F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63B8F6D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5FA2044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7B4981D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63C47FB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61A251E8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</w:tr>
    </w:tbl>
    <w:p w14:paraId="50D5D5A5" w14:textId="77777777" w:rsidR="00ED5F48" w:rsidRPr="00F750E4" w:rsidRDefault="00ED5F48" w:rsidP="004D4FC5">
      <w:pPr>
        <w:pStyle w:val="a5"/>
        <w:rPr>
          <w:rFonts w:cs="Arial"/>
          <w:b/>
          <w:bCs/>
          <w:noProof/>
          <w:color w:val="auto"/>
          <w:sz w:val="2"/>
          <w:szCs w:val="2"/>
          <w:lang w:val="en-US"/>
        </w:rPr>
      </w:pPr>
    </w:p>
    <w:sectPr w:rsidR="00ED5F48" w:rsidRPr="00F750E4" w:rsidSect="004D4FC5">
      <w:pgSz w:w="11906" w:h="16838" w:code="9"/>
      <w:pgMar w:top="624" w:right="720" w:bottom="62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6FFDF" w14:textId="77777777" w:rsidR="00701BCE" w:rsidRDefault="00701BCE">
      <w:pPr>
        <w:spacing w:after="0"/>
      </w:pPr>
      <w:r>
        <w:separator/>
      </w:r>
    </w:p>
  </w:endnote>
  <w:endnote w:type="continuationSeparator" w:id="0">
    <w:p w14:paraId="1919554E" w14:textId="77777777" w:rsidR="00701BCE" w:rsidRDefault="00701BC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D12FF" w14:textId="77777777" w:rsidR="00701BCE" w:rsidRDefault="00701BCE">
      <w:pPr>
        <w:spacing w:after="0"/>
      </w:pPr>
      <w:r>
        <w:separator/>
      </w:r>
    </w:p>
  </w:footnote>
  <w:footnote w:type="continuationSeparator" w:id="0">
    <w:p w14:paraId="0075990B" w14:textId="77777777" w:rsidR="00701BCE" w:rsidRDefault="00701BC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6"/>
    <w:docVar w:name="MonthEnd10" w:val="31.10.2026"/>
    <w:docVar w:name="MonthEnd11" w:val="30.11.2026"/>
    <w:docVar w:name="MonthEnd12" w:val="31.12.2026"/>
    <w:docVar w:name="MonthEnd2" w:val="28.02.2026"/>
    <w:docVar w:name="MonthEnd3" w:val="31.03.2026"/>
    <w:docVar w:name="MonthEnd4" w:val="30.04.2026"/>
    <w:docVar w:name="MonthEnd5" w:val="31.05.2026"/>
    <w:docVar w:name="MonthEnd6" w:val="30.06.2026"/>
    <w:docVar w:name="MonthEnd7" w:val="31.07.2026"/>
    <w:docVar w:name="MonthEnd8" w:val="31.08.2026"/>
    <w:docVar w:name="MonthEnd9" w:val="30.09.2026"/>
    <w:docVar w:name="Months" w:val="12"/>
    <w:docVar w:name="MonthStart1" w:val="01.01.2026"/>
    <w:docVar w:name="MonthStart10" w:val="01.10.2026"/>
    <w:docVar w:name="MonthStart11" w:val="01.11.2026"/>
    <w:docVar w:name="MonthStart12" w:val="01.12.2026"/>
    <w:docVar w:name="MonthStart2" w:val="01.02.2026"/>
    <w:docVar w:name="MonthStart3" w:val="01.03.2026"/>
    <w:docVar w:name="MonthStart4" w:val="01.04.2026"/>
    <w:docVar w:name="MonthStart5" w:val="01.05.2026"/>
    <w:docVar w:name="MonthStart6" w:val="01.06.2026"/>
    <w:docVar w:name="MonthStart7" w:val="01.07.2026"/>
    <w:docVar w:name="MonthStart8" w:val="01.08.2026"/>
    <w:docVar w:name="MonthStart9" w:val="01.09.2026"/>
    <w:docVar w:name="MonthStartLast" w:val="12/1/2012"/>
    <w:docVar w:name="WeekStart" w:val="понедельник"/>
  </w:docVars>
  <w:rsids>
    <w:rsidRoot w:val="00285C1D"/>
    <w:rsid w:val="00043FE0"/>
    <w:rsid w:val="0005357B"/>
    <w:rsid w:val="00071356"/>
    <w:rsid w:val="00097A25"/>
    <w:rsid w:val="000A5A57"/>
    <w:rsid w:val="000C0D49"/>
    <w:rsid w:val="00104FEB"/>
    <w:rsid w:val="001274F3"/>
    <w:rsid w:val="00151CCE"/>
    <w:rsid w:val="001B01F9"/>
    <w:rsid w:val="001C41F9"/>
    <w:rsid w:val="00280A9C"/>
    <w:rsid w:val="00285C1D"/>
    <w:rsid w:val="002D7C5A"/>
    <w:rsid w:val="003327F5"/>
    <w:rsid w:val="00340CAF"/>
    <w:rsid w:val="003C0D41"/>
    <w:rsid w:val="003E085C"/>
    <w:rsid w:val="003E7B3A"/>
    <w:rsid w:val="00416364"/>
    <w:rsid w:val="00431B29"/>
    <w:rsid w:val="00440416"/>
    <w:rsid w:val="00462EAD"/>
    <w:rsid w:val="004A6170"/>
    <w:rsid w:val="004D4FC5"/>
    <w:rsid w:val="004F6AAC"/>
    <w:rsid w:val="00512F2D"/>
    <w:rsid w:val="00520E72"/>
    <w:rsid w:val="005446BD"/>
    <w:rsid w:val="00564C6E"/>
    <w:rsid w:val="00570FBB"/>
    <w:rsid w:val="00574AA4"/>
    <w:rsid w:val="00583B82"/>
    <w:rsid w:val="005923AC"/>
    <w:rsid w:val="005D5149"/>
    <w:rsid w:val="005E656F"/>
    <w:rsid w:val="00642A90"/>
    <w:rsid w:val="00667021"/>
    <w:rsid w:val="006974E1"/>
    <w:rsid w:val="006A16FF"/>
    <w:rsid w:val="006B6899"/>
    <w:rsid w:val="006C0896"/>
    <w:rsid w:val="006F513E"/>
    <w:rsid w:val="00701BCE"/>
    <w:rsid w:val="007C0139"/>
    <w:rsid w:val="007D45A1"/>
    <w:rsid w:val="007F564D"/>
    <w:rsid w:val="008B1201"/>
    <w:rsid w:val="008F16F7"/>
    <w:rsid w:val="009001D2"/>
    <w:rsid w:val="009156ED"/>
    <w:rsid w:val="009164BA"/>
    <w:rsid w:val="009166BD"/>
    <w:rsid w:val="00977AAE"/>
    <w:rsid w:val="00996E56"/>
    <w:rsid w:val="00997268"/>
    <w:rsid w:val="009F2B72"/>
    <w:rsid w:val="00A12667"/>
    <w:rsid w:val="00A14581"/>
    <w:rsid w:val="00A20E4C"/>
    <w:rsid w:val="00AA23D3"/>
    <w:rsid w:val="00AA3C50"/>
    <w:rsid w:val="00AE302A"/>
    <w:rsid w:val="00AE36BB"/>
    <w:rsid w:val="00B37C7E"/>
    <w:rsid w:val="00B65B09"/>
    <w:rsid w:val="00B85583"/>
    <w:rsid w:val="00B9476B"/>
    <w:rsid w:val="00BC3952"/>
    <w:rsid w:val="00BE5AB8"/>
    <w:rsid w:val="00BF49DC"/>
    <w:rsid w:val="00C44DFB"/>
    <w:rsid w:val="00C6519B"/>
    <w:rsid w:val="00C70F21"/>
    <w:rsid w:val="00C7354B"/>
    <w:rsid w:val="00C800AA"/>
    <w:rsid w:val="00C91F9B"/>
    <w:rsid w:val="00CA092A"/>
    <w:rsid w:val="00CA5CCA"/>
    <w:rsid w:val="00CB49F3"/>
    <w:rsid w:val="00DB6B33"/>
    <w:rsid w:val="00DE32AC"/>
    <w:rsid w:val="00DE3363"/>
    <w:rsid w:val="00DE4E47"/>
    <w:rsid w:val="00E1407A"/>
    <w:rsid w:val="00E33F1A"/>
    <w:rsid w:val="00E50BDE"/>
    <w:rsid w:val="00E774CD"/>
    <w:rsid w:val="00E77E1D"/>
    <w:rsid w:val="00E97684"/>
    <w:rsid w:val="00ED5F48"/>
    <w:rsid w:val="00ED75B6"/>
    <w:rsid w:val="00F03CEE"/>
    <w:rsid w:val="00F4417A"/>
    <w:rsid w:val="00F622BC"/>
    <w:rsid w:val="00F750E4"/>
    <w:rsid w:val="00F91390"/>
    <w:rsid w:val="00F93E3B"/>
    <w:rsid w:val="00FC0032"/>
    <w:rsid w:val="00FC45A1"/>
    <w:rsid w:val="00FC5DDC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91D7B0-860E-4695-8841-B482C289A6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890</Words>
  <Characters>5074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2025-06-06T08:58:00Z</dcterms:created>
  <dcterms:modified xsi:type="dcterms:W3CDTF">2025-06-06T08:58:00Z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