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D5F48" w:rsidRPr="001B7E1A" w14:paraId="47DF545E" w14:textId="77777777" w:rsidTr="005B1077">
        <w:tc>
          <w:tcPr>
            <w:tcW w:w="2500" w:type="pct"/>
            <w:vAlign w:val="center"/>
          </w:tcPr>
          <w:p w14:paraId="623DCF36" w14:textId="1274AFD8" w:rsidR="00ED5F48" w:rsidRPr="00F700F9" w:rsidRDefault="00ED5F48" w:rsidP="001B7E1A">
            <w:pPr>
              <w:pStyle w:val="ad"/>
              <w:jc w:val="left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Июнь</w:t>
            </w:r>
          </w:p>
        </w:tc>
        <w:tc>
          <w:tcPr>
            <w:tcW w:w="2500" w:type="pct"/>
            <w:vAlign w:val="center"/>
          </w:tcPr>
          <w:p w14:paraId="784345F2" w14:textId="26E9B14D" w:rsidR="00ED5F48" w:rsidRPr="00F700F9" w:rsidRDefault="00ED5F48" w:rsidP="001B7E1A">
            <w:pPr>
              <w:pStyle w:val="ad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2024</w: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5"/>
        <w:gridCol w:w="1524"/>
        <w:gridCol w:w="1528"/>
        <w:gridCol w:w="1528"/>
        <w:gridCol w:w="1528"/>
        <w:gridCol w:w="1528"/>
        <w:gridCol w:w="1500"/>
      </w:tblGrid>
      <w:tr w:rsidR="00C4057C" w:rsidRPr="001B7E1A" w14:paraId="546A3C18" w14:textId="77777777" w:rsidTr="005B1077">
        <w:trPr>
          <w:trHeight w:val="113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C3C153" w14:textId="57D0AB76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</w:rPr>
              <w:t>ПОНЕДЕЛЬНИК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DC3F0D" w14:textId="135F3E1C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6BD4E1" w14:textId="3D0DB75F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D278A7" w14:textId="10770DFE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6B925B" w14:textId="0D3F452A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DA9849" w14:textId="5986FACC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10D939" w14:textId="64459ADC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 xml:space="preserve">ВОСКРЕСЕНЬЕ </w:t>
            </w:r>
          </w:p>
        </w:tc>
      </w:tr>
      <w:tr w:rsidR="00ED5F48" w:rsidRPr="001B7E1A" w14:paraId="57699A99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A903D23" w14:textId="634A1A8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MonthStart6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“понедельник" 1 ""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A862814" w14:textId="09FCD4E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MonthStart6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“вторник"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276B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BC623A" w14:textId="11A86F7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MonthStart6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“среда"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276B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11388A" w14:textId="05B06F1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MonthStart6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“четверг"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B2EE6F" w14:textId="5BCB513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MonthStart6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= “пятница"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71EC2C" w14:textId="575D6FC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MonthStart6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“суббота"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7E1147" w14:textId="3EBF33BF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MonthStart6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“воскресенье"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22248B72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95CB634" w14:textId="182AE20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50F9BBA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1FA4835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5735A0C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386495F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7C712AF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6AC1646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2C709336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0651ED" w14:textId="34B7619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7B026AD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22708C4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1BEBC50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1B223A6D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1C1C5FA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7CC2E17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64D70266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CC5276" w14:textId="1482B0FF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7134839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0E802A8F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5EB3024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72169E7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0BD8F2D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0CB207B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57201894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83FCD1" w14:textId="63F1FB5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447E5CD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402A662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0346376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3DDF313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221272D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343197C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2B2D1670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5BD0D8" w14:textId="2E48B3E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7585EBE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D5F48" w:rsidRPr="001B7E1A" w14:paraId="57F999B1" w14:textId="77777777" w:rsidTr="005B1077">
        <w:tc>
          <w:tcPr>
            <w:tcW w:w="2500" w:type="pct"/>
            <w:vAlign w:val="center"/>
          </w:tcPr>
          <w:p w14:paraId="6CD4D464" w14:textId="302F4E11" w:rsidR="00ED5F48" w:rsidRPr="00F700F9" w:rsidRDefault="00ED5F48" w:rsidP="001B7E1A">
            <w:pPr>
              <w:pStyle w:val="ad"/>
              <w:jc w:val="left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Июль</w:t>
            </w:r>
          </w:p>
        </w:tc>
        <w:tc>
          <w:tcPr>
            <w:tcW w:w="2500" w:type="pct"/>
            <w:vAlign w:val="center"/>
          </w:tcPr>
          <w:p w14:paraId="3BE4EA34" w14:textId="32990DE0" w:rsidR="00ED5F48" w:rsidRPr="00F700F9" w:rsidRDefault="00ED5F48" w:rsidP="001B7E1A">
            <w:pPr>
              <w:pStyle w:val="ad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2024</w: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5"/>
        <w:gridCol w:w="1524"/>
        <w:gridCol w:w="1528"/>
        <w:gridCol w:w="1528"/>
        <w:gridCol w:w="1528"/>
        <w:gridCol w:w="1528"/>
        <w:gridCol w:w="1500"/>
      </w:tblGrid>
      <w:tr w:rsidR="00C4057C" w:rsidRPr="001B7E1A" w14:paraId="2A07B664" w14:textId="77777777" w:rsidTr="005B1077">
        <w:trPr>
          <w:trHeight w:val="113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95B0EF" w14:textId="777FD917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</w:rPr>
              <w:t>ПОНЕДЕЛЬНИК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B17593" w14:textId="7B8D4E13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F85D72" w14:textId="4EB985C4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25BE79" w14:textId="3E7F27A3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08FC8C" w14:textId="0868AFEC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CD89D5" w14:textId="0FDA9B4C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2D9DB4" w14:textId="01C8F19E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 xml:space="preserve">ВОСКРЕСЕНЬЕ </w:t>
            </w:r>
          </w:p>
        </w:tc>
      </w:tr>
      <w:tr w:rsidR="00ED5F48" w:rsidRPr="001B7E1A" w14:paraId="250FBDA1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4ECF66B" w14:textId="7706493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MonthStart7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“понедельник" 1 ""</w:instrText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38A0170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MonthStart7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“вторник"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1DB750E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MonthStart7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“среда"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03EB568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MonthStart7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“четверг"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121EBA2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MonthStart7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= “пятница"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78AF620D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MonthStart7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“суббота"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5E5D798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MonthStart7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“воскресенье"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7366C7E6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59BD0B1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72A12FC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67ECB5E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193519D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322FBDA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4E3BAFB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0E4B596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203AD7F0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70CD770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129AA0B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18EDAF3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269CE45D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2F38D4C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1FF00F7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0525028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671CE60E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4533015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0CB4656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15CFB4D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638F1B0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6546C9B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123C3DD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04F8D70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3D3EA8D2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0DF2D93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02E3624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2D81F17D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748BF2C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4DA5363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67C4CEC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5CB3C5E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5D0A46A4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2A9E856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97F4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59D0EBF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97F4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MonthEnd7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697F4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D5F48" w:rsidRPr="001B7E1A" w14:paraId="3897A9E6" w14:textId="77777777" w:rsidTr="005B1077">
        <w:tc>
          <w:tcPr>
            <w:tcW w:w="2500" w:type="pct"/>
            <w:vAlign w:val="center"/>
          </w:tcPr>
          <w:p w14:paraId="30CEB76C" w14:textId="401D4F9F" w:rsidR="00ED5F48" w:rsidRPr="00F700F9" w:rsidRDefault="00ED5F48" w:rsidP="001B7E1A">
            <w:pPr>
              <w:pStyle w:val="ad"/>
              <w:jc w:val="left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Август</w:t>
            </w:r>
          </w:p>
        </w:tc>
        <w:tc>
          <w:tcPr>
            <w:tcW w:w="2500" w:type="pct"/>
            <w:vAlign w:val="center"/>
          </w:tcPr>
          <w:p w14:paraId="055F6AFA" w14:textId="10090EE8" w:rsidR="00ED5F48" w:rsidRPr="00F700F9" w:rsidRDefault="00ED5F48" w:rsidP="001B7E1A">
            <w:pPr>
              <w:pStyle w:val="ad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2024</w: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5"/>
        <w:gridCol w:w="1524"/>
        <w:gridCol w:w="1528"/>
        <w:gridCol w:w="1528"/>
        <w:gridCol w:w="1528"/>
        <w:gridCol w:w="1528"/>
        <w:gridCol w:w="1500"/>
      </w:tblGrid>
      <w:tr w:rsidR="00C4057C" w:rsidRPr="001B7E1A" w14:paraId="58B73B97" w14:textId="77777777" w:rsidTr="005B1077">
        <w:trPr>
          <w:trHeight w:val="113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A47607" w14:textId="4B125A4C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</w:rPr>
              <w:t>ПОНЕДЕЛЬНИК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50A356" w14:textId="309297EA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970E4E" w14:textId="1D4F6E3B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0CAE09" w14:textId="615F6D4C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D7818" w14:textId="4759E033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50F0D" w14:textId="7A23857C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CF59DD" w14:textId="7DB9AE7A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 xml:space="preserve">ВОСКРЕСЕНЬЕ </w:t>
            </w:r>
          </w:p>
        </w:tc>
      </w:tr>
      <w:tr w:rsidR="00ED5F48" w:rsidRPr="001B7E1A" w14:paraId="4D9E18BA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75F490" w14:textId="6815CE4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MonthStart8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“понедельник" 1 ""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033F096" w14:textId="092ADA4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MonthStart8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“вторник"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A16DC7" w14:textId="27BCBCD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MonthStart8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“среда"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FD497A" w14:textId="7E16081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MonthStart8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“четверг"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8B385" w14:textId="35CB091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MonthStart8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= “пятница"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BEC3A" w14:textId="1168664F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MonthStart8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“суббота"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725119" w14:textId="4228834D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MonthStart8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“воскресенье"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20258D95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5277FF2" w14:textId="2B70560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22FAB93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18E6DE5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53B0A87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09A0ECD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76A6847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328182D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6E3A00FA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BB562D8" w14:textId="65EEAE9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5618BA3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1FFF152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60B0F3C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2A9E2EF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63894E3F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7E16D26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319BF7D1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2446783" w14:textId="1BA6F1D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027DC7A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3263C28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5D51F73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0EC8736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6AD5A93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6BE02D3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7343E446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7EDF0C" w14:textId="635A445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MonthEnd8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3310007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MonthEnd8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4763218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MonthEnd8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51D73EE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MonthEnd8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14A04DA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MonthEnd8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02F2870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MonthEnd8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65867EB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MonthEnd8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276B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35D117A2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E993A68" w14:textId="5CF2579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276B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MonthEnd8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276B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276B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276B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626DB1" w14:textId="6D78C45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276B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MonthEnd8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276B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276B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276B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16E4D7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55AECC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1FA5C4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27525A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98F342A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D5F48" w:rsidRPr="001B7E1A" w14:paraId="50296CB7" w14:textId="77777777" w:rsidTr="005B1077">
        <w:tc>
          <w:tcPr>
            <w:tcW w:w="2500" w:type="pct"/>
            <w:vAlign w:val="center"/>
          </w:tcPr>
          <w:p w14:paraId="254D9321" w14:textId="5DB3D9B1" w:rsidR="00ED5F48" w:rsidRPr="00F700F9" w:rsidRDefault="00ED5F48" w:rsidP="001B7E1A">
            <w:pPr>
              <w:pStyle w:val="ad"/>
              <w:jc w:val="left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Сентябрь</w:t>
            </w:r>
          </w:p>
        </w:tc>
        <w:tc>
          <w:tcPr>
            <w:tcW w:w="2500" w:type="pct"/>
            <w:vAlign w:val="center"/>
          </w:tcPr>
          <w:p w14:paraId="2C122BDC" w14:textId="648E2C74" w:rsidR="00ED5F48" w:rsidRPr="00F700F9" w:rsidRDefault="00ED5F48" w:rsidP="001B7E1A">
            <w:pPr>
              <w:pStyle w:val="ad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2024</w: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5"/>
        <w:gridCol w:w="1524"/>
        <w:gridCol w:w="1528"/>
        <w:gridCol w:w="1528"/>
        <w:gridCol w:w="1528"/>
        <w:gridCol w:w="1528"/>
        <w:gridCol w:w="1500"/>
      </w:tblGrid>
      <w:tr w:rsidR="00C4057C" w:rsidRPr="001B7E1A" w14:paraId="73D4F18E" w14:textId="77777777" w:rsidTr="005B1077">
        <w:trPr>
          <w:trHeight w:val="113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B71591" w14:textId="1FF71814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</w:rPr>
              <w:t>ПОНЕДЕЛЬНИК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C34C84" w14:textId="3718F21D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5B52EC" w14:textId="3526AD2A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8901F3" w14:textId="24E1B386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1C956E" w14:textId="78C58F28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9D61C0" w14:textId="1DA52DE4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BBAC7D" w14:textId="3DFF05DC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 xml:space="preserve">ВОСКРЕСЕНЬЕ </w:t>
            </w:r>
          </w:p>
        </w:tc>
      </w:tr>
      <w:tr w:rsidR="00ED5F48" w:rsidRPr="001B7E1A" w14:paraId="166C3811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B43B821" w14:textId="0E487A7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MonthStart9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“понедельник" 1 ""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FB9CA1" w14:textId="7EBD0A8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MonthStart9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“вторник"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B4DA1A" w14:textId="5DBDB06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MonthStart9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“среда"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276B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F1FFCFA" w14:textId="6DA762E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MonthStart9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“четверг"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276B14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8BB18" w14:textId="44C01EE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MonthStart9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= “пятница"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06E4B02" w14:textId="6753E1F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MonthStart9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“суббота"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240438D" w14:textId="7DD5251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MonthStart9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воскресенье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“воскресенье"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0D4D71E7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AF99DC" w14:textId="7C9CC46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BAE7F85" w14:textId="63D53B5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5F1DBB" w14:textId="32EC2DDD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047810" w14:textId="34EA5C1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7EAB4C" w14:textId="0D73332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7E3FE6" w14:textId="6BB7F0A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6664AB9" w14:textId="0334A5A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1B78E7BE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176476" w14:textId="7C4A6E4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75EFE3" w14:textId="003CDA3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80BC65" w14:textId="3F02776F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C83BF1" w14:textId="6937F53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070CE" w14:textId="498633A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E46A07" w14:textId="18B3DBED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3C44432" w14:textId="37EA593D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1302B2E8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5F12A2" w14:textId="048A7A2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5A8394" w14:textId="1FF7B61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769D7C" w14:textId="16FD1B3D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453EB" w14:textId="41C0E93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944F37" w14:textId="56314CBF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AFB997" w14:textId="68A2101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56F89B5" w14:textId="10A2948F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05D3B96E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963310" w14:textId="3FF0EC4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MonthEnd9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31E346" w14:textId="7D690F2D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MonthEnd9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E8D4F1" w14:textId="25B6EE5F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MonthEnd9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3DD33B" w14:textId="3190622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MonthEnd9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DD4251" w14:textId="56E7F53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MonthEnd9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460CFE" w14:textId="192757B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MonthEnd9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86D57F2" w14:textId="533C88B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MonthEnd9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3171E1FC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7D74A0" w14:textId="5CE75F3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MonthEnd9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5EFD26D" w14:textId="153AF8D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MonthEnd9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59730C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687132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B5D95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D215D6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9CA47B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5EF88C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50D5D5A5" w14:textId="77777777" w:rsidR="00ED5F48" w:rsidRPr="00F700F9" w:rsidRDefault="00ED5F48" w:rsidP="00F700F9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ED5F48" w:rsidRPr="00F700F9" w:rsidSect="00F700F9">
      <w:pgSz w:w="11906" w:h="16838" w:code="9"/>
      <w:pgMar w:top="624" w:right="624" w:bottom="624" w:left="62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8D948" w14:textId="77777777" w:rsidR="00722465" w:rsidRDefault="00722465">
      <w:pPr>
        <w:spacing w:after="0"/>
      </w:pPr>
      <w:r>
        <w:separator/>
      </w:r>
    </w:p>
  </w:endnote>
  <w:endnote w:type="continuationSeparator" w:id="0">
    <w:p w14:paraId="44C9BE7B" w14:textId="77777777" w:rsidR="00722465" w:rsidRDefault="007224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62A91" w14:textId="77777777" w:rsidR="00722465" w:rsidRDefault="00722465">
      <w:pPr>
        <w:spacing w:after="0"/>
      </w:pPr>
      <w:r>
        <w:separator/>
      </w:r>
    </w:p>
  </w:footnote>
  <w:footnote w:type="continuationSeparator" w:id="0">
    <w:p w14:paraId="06DEE7D6" w14:textId="77777777" w:rsidR="00722465" w:rsidRDefault="0072246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0AA2"/>
    <w:rsid w:val="00097A25"/>
    <w:rsid w:val="000A5A57"/>
    <w:rsid w:val="001274F3"/>
    <w:rsid w:val="00151CCE"/>
    <w:rsid w:val="001B01F9"/>
    <w:rsid w:val="001B7E1A"/>
    <w:rsid w:val="001C41F9"/>
    <w:rsid w:val="00276B14"/>
    <w:rsid w:val="00285C1D"/>
    <w:rsid w:val="0029624B"/>
    <w:rsid w:val="002D7C5A"/>
    <w:rsid w:val="003327F5"/>
    <w:rsid w:val="00340CAF"/>
    <w:rsid w:val="00381353"/>
    <w:rsid w:val="003A090A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9730C"/>
    <w:rsid w:val="005B1077"/>
    <w:rsid w:val="005D5149"/>
    <w:rsid w:val="005E656F"/>
    <w:rsid w:val="00642A90"/>
    <w:rsid w:val="00667021"/>
    <w:rsid w:val="006974E1"/>
    <w:rsid w:val="00697F4A"/>
    <w:rsid w:val="006B6899"/>
    <w:rsid w:val="006C0896"/>
    <w:rsid w:val="006F513E"/>
    <w:rsid w:val="00722465"/>
    <w:rsid w:val="007C0139"/>
    <w:rsid w:val="007D45A1"/>
    <w:rsid w:val="007F564D"/>
    <w:rsid w:val="008B1201"/>
    <w:rsid w:val="008F16F7"/>
    <w:rsid w:val="009055D5"/>
    <w:rsid w:val="009164BA"/>
    <w:rsid w:val="009166BD"/>
    <w:rsid w:val="00977AAE"/>
    <w:rsid w:val="00996E56"/>
    <w:rsid w:val="00997268"/>
    <w:rsid w:val="009D3F58"/>
    <w:rsid w:val="00A12667"/>
    <w:rsid w:val="00A14581"/>
    <w:rsid w:val="00A20E4C"/>
    <w:rsid w:val="00AA23D3"/>
    <w:rsid w:val="00AA3C50"/>
    <w:rsid w:val="00AE302A"/>
    <w:rsid w:val="00AE36BB"/>
    <w:rsid w:val="00B05A47"/>
    <w:rsid w:val="00B37C7E"/>
    <w:rsid w:val="00B65B09"/>
    <w:rsid w:val="00B85583"/>
    <w:rsid w:val="00B9476B"/>
    <w:rsid w:val="00BC2269"/>
    <w:rsid w:val="00BC3952"/>
    <w:rsid w:val="00BD72D6"/>
    <w:rsid w:val="00BE5AB8"/>
    <w:rsid w:val="00BF49DC"/>
    <w:rsid w:val="00C4057C"/>
    <w:rsid w:val="00C44DFB"/>
    <w:rsid w:val="00C64680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700F9"/>
    <w:rsid w:val="00F91390"/>
    <w:rsid w:val="00F93E3B"/>
    <w:rsid w:val="00FC0032"/>
    <w:rsid w:val="00FE708E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2022-02-11T08:56:00Z</dcterms:created>
  <dcterms:modified xsi:type="dcterms:W3CDTF">2022-02-11T08:56:00Z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