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38C00292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395005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4C53D4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4E77BE1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458EAF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2B5FE27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1D45AB1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81B623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67122C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47091B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74B392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7E7964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2AE39F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00E141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26087C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3989A2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2EE3A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1EABB5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7964A7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1BFC1C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729DCD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FAF60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5ED15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3FF1F9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0E1874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0786C4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042AAB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5C49D3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72D42D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5F9216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053EEB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3D98CA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3091B0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41E44B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629E5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698E3C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01FABD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3B9D5D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2B4DE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19F6DC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A2154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4E1DAC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6B8E15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1C8FA9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2E0634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725F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C9558C3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5F5FED0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FD0D24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0522BE3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61A77C3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109328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5A23E1C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174B5A6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0FF7D3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7C3FC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55D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5823D5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4188BA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137C34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1AC14D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38025A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02A54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4BB087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1BC2BD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3808C2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09613C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76A2D4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473C5B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4395AA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09E106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59A657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125CAC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18C38B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1DDC76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16F0A8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65EA19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69286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42CBC5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7FF264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1DFE24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62C9E4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453ED8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1524E3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6BA8F9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22CB76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771DF8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67B62A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1114F6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66BDB8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50B4BF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2B6322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F750E4" w:rsidRDefault="00E97684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754F964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7C4B11C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60DC6C9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7F7C162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3F494A5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39DDB8F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668F361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1C3497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7BB0D2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456B07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2ACB23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011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40112F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55D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6E47AF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798C59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2B24A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1327DA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55F9AC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76D64C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0887D7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28EC15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1F3ABD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6225AD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545C8C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2F8959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455EF4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456DFF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5811F5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2367CE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587801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6764A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732FA3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5C834F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14065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12D812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6DEA8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96A4E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756D8C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64240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5779DB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7B1C40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70C212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A4078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180D45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128880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628B8E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7AED" w14:textId="77777777" w:rsidR="007C2F5F" w:rsidRDefault="007C2F5F">
      <w:pPr>
        <w:spacing w:after="0"/>
      </w:pPr>
      <w:r>
        <w:separator/>
      </w:r>
    </w:p>
  </w:endnote>
  <w:endnote w:type="continuationSeparator" w:id="0">
    <w:p w14:paraId="4CB04911" w14:textId="77777777" w:rsidR="007C2F5F" w:rsidRDefault="007C2F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80FB" w14:textId="77777777" w:rsidR="007C2F5F" w:rsidRDefault="007C2F5F">
      <w:pPr>
        <w:spacing w:after="0"/>
      </w:pPr>
      <w:r>
        <w:separator/>
      </w:r>
    </w:p>
  </w:footnote>
  <w:footnote w:type="continuationSeparator" w:id="0">
    <w:p w14:paraId="28694201" w14:textId="77777777" w:rsidR="007C2F5F" w:rsidRDefault="007C2F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25FB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055DC"/>
    <w:rsid w:val="00512F2D"/>
    <w:rsid w:val="00564C6E"/>
    <w:rsid w:val="00570FBB"/>
    <w:rsid w:val="005761FC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2F5F"/>
    <w:rsid w:val="007D45A1"/>
    <w:rsid w:val="007F564D"/>
    <w:rsid w:val="008B1201"/>
    <w:rsid w:val="008F16F7"/>
    <w:rsid w:val="009164BA"/>
    <w:rsid w:val="009166BD"/>
    <w:rsid w:val="0092011B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71F2"/>
    <w:rsid w:val="00B65B09"/>
    <w:rsid w:val="00B85583"/>
    <w:rsid w:val="00B9476B"/>
    <w:rsid w:val="00BC3952"/>
    <w:rsid w:val="00BE5AB8"/>
    <w:rsid w:val="00BF49DC"/>
    <w:rsid w:val="00C07493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745E1-EFE3-4DBD-BA4E-59316461D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2022-02-11T09:44:00Z</dcterms:created>
  <dcterms:modified xsi:type="dcterms:W3CDTF">2022-02-11T09:44:00Z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