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D85E83" w14:paraId="40983BE3" w14:textId="77777777" w:rsidTr="005F08F5">
        <w:trPr>
          <w:trHeight w:val="10495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D85E83" w:rsidRDefault="003E085C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7699"/>
              <w:gridCol w:w="7699"/>
            </w:tblGrid>
            <w:tr w:rsidR="00A22DD2" w:rsidRPr="00D85E83" w14:paraId="127A8ED9" w14:textId="77777777" w:rsidTr="00C13B61">
              <w:tc>
                <w:tcPr>
                  <w:tcW w:w="2500" w:type="pct"/>
                </w:tcPr>
                <w:p w14:paraId="011B55E9" w14:textId="1E7265D0" w:rsidR="00A22DD2" w:rsidRPr="00D85E83" w:rsidRDefault="00A22DD2" w:rsidP="00A22DD2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36"/>
                      <w:szCs w:val="36"/>
                    </w:rPr>
                  </w:pPr>
                  <w:r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Октябрь</w:t>
                  </w: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drawing>
                      <wp:inline distT="0" distB="0" distL="0" distR="0" wp14:anchorId="46A2F9F9" wp14:editId="755CABA8">
                        <wp:extent cx="434051" cy="434051"/>
                        <wp:effectExtent l="0" t="0" r="0" b="0"/>
                        <wp:docPr id="1" name="Рисунок 1" descr="Ежедневник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dailycalendar.svg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1554" cy="4415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instrText xml:space="preserve"> DOCVARIABLE  MonthStart1 \@  yyyy   \* MERGEFORMAT </w:instrText>
                  </w:r>
                  <w:r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 w:rsidR="00FE28F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2024</w:t>
                  </w:r>
                  <w:r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6"/>
                    <w:gridCol w:w="1069"/>
                    <w:gridCol w:w="1069"/>
                    <w:gridCol w:w="1069"/>
                    <w:gridCol w:w="1069"/>
                    <w:gridCol w:w="1068"/>
                    <w:gridCol w:w="1051"/>
                  </w:tblGrid>
                  <w:tr w:rsidR="00A22DD2" w:rsidRPr="00D85E83" w14:paraId="27574FBC" w14:textId="77777777" w:rsidTr="00CA6287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10BB8950" w14:textId="77777777" w:rsidR="00A22DD2" w:rsidRPr="00D85E83" w:rsidRDefault="00A22DD2" w:rsidP="00A22DD2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058F885A" w14:textId="77777777" w:rsidR="00A22DD2" w:rsidRPr="00D85E83" w:rsidRDefault="00A22DD2" w:rsidP="00A22DD2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6E6E8BD8" w14:textId="77777777" w:rsidR="00A22DD2" w:rsidRPr="00D85E83" w:rsidRDefault="00A22DD2" w:rsidP="00A22DD2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21F7C6EF" w14:textId="77777777" w:rsidR="00A22DD2" w:rsidRPr="00D85E83" w:rsidRDefault="00A22DD2" w:rsidP="00A22DD2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39977872" w14:textId="77777777" w:rsidR="00A22DD2" w:rsidRPr="00D85E83" w:rsidRDefault="00A22DD2" w:rsidP="00A22DD2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  <w:vAlign w:val="center"/>
                      </w:tcPr>
                      <w:p w14:paraId="02F47B0B" w14:textId="77777777" w:rsidR="00A22DD2" w:rsidRPr="00D85E83" w:rsidRDefault="00A22DD2" w:rsidP="00A22DD2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78210F5D" w14:textId="77777777" w:rsidR="00A22DD2" w:rsidRPr="00D85E83" w:rsidRDefault="00A22DD2" w:rsidP="00A22DD2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A22DD2" w:rsidRPr="00D85E83" w14:paraId="4E13D7D0" w14:textId="77777777" w:rsidTr="00CA6287">
                    <w:trPr>
                      <w:trHeight w:val="147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5B9AADE5" w14:textId="52C1608B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80E18C9" w14:textId="7B608269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FD9B4C2" w14:textId="4B437AD7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DF832DE" w14:textId="459417DD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5C457EC" w14:textId="36BF83FD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86DDA72" w14:textId="4818AA74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961F57F" w14:textId="4DD3E7B5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22DD2" w:rsidRPr="00D85E83" w14:paraId="50E7B3D9" w14:textId="77777777" w:rsidTr="00CA6287">
                    <w:trPr>
                      <w:trHeight w:val="147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6A4B15C2" w14:textId="4D5F4ED4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D8EB374" w14:textId="6BB3BF86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6874C45" w14:textId="245D4A21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F85D8D2" w14:textId="347EB407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CDBBD64" w14:textId="0EAB37C4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4FD7BA5" w14:textId="2F9D016F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B7D4C5F" w14:textId="5C7F5C9B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22DD2" w:rsidRPr="00D85E83" w14:paraId="1CC9D2FC" w14:textId="77777777" w:rsidTr="00CA6287">
                    <w:trPr>
                      <w:trHeight w:val="147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63EB75C7" w14:textId="1F94E683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B124D5A" w14:textId="15B599C4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82E4B69" w14:textId="7D0D0B39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30FF38E" w14:textId="2A93791E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5FF6475" w14:textId="149A4BE4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1BD961F" w14:textId="7F685F09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135173F" w14:textId="059302E2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22DD2" w:rsidRPr="00D85E83" w14:paraId="04DF331B" w14:textId="77777777" w:rsidTr="00CA6287">
                    <w:trPr>
                      <w:trHeight w:val="147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05AFD435" w14:textId="4DB644B3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56CB3BE" w14:textId="2FF58DB7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6386C97" w14:textId="12BEEF9C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DAAE4A0" w14:textId="506E7AE4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011AD0F" w14:textId="345D5BE1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128F7AF" w14:textId="4FDEC42A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BB2C93F" w14:textId="33FEC4A6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22DD2" w:rsidRPr="00D85E83" w14:paraId="3FAE37EA" w14:textId="77777777" w:rsidTr="00CA6287">
                    <w:trPr>
                      <w:trHeight w:val="147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01B855A6" w14:textId="32AF9E51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7BA75AF" w14:textId="532C74EE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7416CC7" w14:textId="7A92BAB6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3F6F398" w14:textId="6CAA8C14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3EBFE3D" w14:textId="3EF5FDA8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F8532D7" w14:textId="4625CE1E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3FC434A" w14:textId="6C95DC02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22DD2" w:rsidRPr="00D85E83" w14:paraId="372FFA52" w14:textId="77777777" w:rsidTr="00CA6287">
                    <w:trPr>
                      <w:trHeight w:val="147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19A3D12B" w14:textId="48D58B39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C9C2B33" w14:textId="5092A5AA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DA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E320F6E" w14:textId="77777777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186C8DF" w14:textId="77777777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AD51204" w14:textId="77777777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B20F8CC" w14:textId="77777777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AF57FAD" w14:textId="77777777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FDA8631" w14:textId="77777777" w:rsidR="00A22DD2" w:rsidRPr="00D85E83" w:rsidRDefault="00A22DD2" w:rsidP="00A22DD2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</w:tcPr>
                <w:p w14:paraId="0AA8D8D1" w14:textId="6BD66915" w:rsidR="00A22DD2" w:rsidRPr="00C13B61" w:rsidRDefault="00A22DD2" w:rsidP="00A22DD2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</w:rPr>
                  </w:pPr>
                  <w:r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Ноябрь</w:t>
                  </w: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drawing>
                      <wp:inline distT="0" distB="0" distL="0" distR="0" wp14:anchorId="0220D95F" wp14:editId="413FCA15">
                        <wp:extent cx="434051" cy="434051"/>
                        <wp:effectExtent l="0" t="0" r="0" b="0"/>
                        <wp:docPr id="2" name="Рисунок 2" descr="Ежедневник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dailycalendar.svg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1554" cy="4415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instrText xml:space="preserve"> DOCVARIABLE  MonthStart1 \@  yyyy   \* MERGEFORMAT </w:instrText>
                  </w:r>
                  <w:r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 w:rsidR="00FE28F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2024</w:t>
                  </w:r>
                  <w:r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69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A22DD2" w:rsidRPr="00D85E83" w14:paraId="0370A1B5" w14:textId="77777777" w:rsidTr="00CA6287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  <w:vAlign w:val="center"/>
                      </w:tcPr>
                      <w:p w14:paraId="0A928652" w14:textId="77777777" w:rsidR="00A22DD2" w:rsidRPr="00D85E83" w:rsidRDefault="00A22DD2" w:rsidP="00A22DD2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3237BAB4" w14:textId="77777777" w:rsidR="00A22DD2" w:rsidRPr="00D85E83" w:rsidRDefault="00A22DD2" w:rsidP="00A22DD2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1F0246BC" w14:textId="77777777" w:rsidR="00A22DD2" w:rsidRPr="00D85E83" w:rsidRDefault="00A22DD2" w:rsidP="00A22DD2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35606EBE" w14:textId="77777777" w:rsidR="00A22DD2" w:rsidRPr="00D85E83" w:rsidRDefault="00A22DD2" w:rsidP="00A22DD2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4F853DB3" w14:textId="77777777" w:rsidR="00A22DD2" w:rsidRPr="00D85E83" w:rsidRDefault="00A22DD2" w:rsidP="00A22DD2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  <w:vAlign w:val="center"/>
                      </w:tcPr>
                      <w:p w14:paraId="459CCB3A" w14:textId="77777777" w:rsidR="00A22DD2" w:rsidRPr="00D85E83" w:rsidRDefault="00A22DD2" w:rsidP="00A22DD2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2B2D49B0" w14:textId="77777777" w:rsidR="00A22DD2" w:rsidRPr="00D85E83" w:rsidRDefault="00A22DD2" w:rsidP="00A22DD2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A22DD2" w:rsidRPr="00D85E83" w14:paraId="384D5E05" w14:textId="77777777" w:rsidTr="00CA6287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2F85C25" w14:textId="53F7470D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CF3C48B" w14:textId="469AAAF8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42C9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EC7DED1" w14:textId="13A56DBE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4BBB4FF" w14:textId="7E890E46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01B4F89" w14:textId="51D25566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2C71DC0" w14:textId="1233C0F0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BCD2690" w14:textId="5EA56F5B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22DD2" w:rsidRPr="00D85E83" w14:paraId="7302EA7E" w14:textId="77777777" w:rsidTr="00CA6287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B1CBB77" w14:textId="292118CB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85068F1" w14:textId="053DD2A7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FD6E5E6" w14:textId="03BFB10B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23EAE87" w14:textId="18B9EA9D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9BA4230" w14:textId="18DCC80F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98A20C6" w14:textId="663A745E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3183701" w14:textId="700668A4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22DD2" w:rsidRPr="00D85E83" w14:paraId="2A1E133D" w14:textId="77777777" w:rsidTr="00CA6287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51EAC867" w14:textId="52AF6232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716EF29" w14:textId="7E49629B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5E1C646" w14:textId="4A33DEE4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1801EC1" w14:textId="27523E33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B28BC36" w14:textId="50217ACD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4C94540" w14:textId="1AB12EB1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87275CE" w14:textId="62E4C097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22DD2" w:rsidRPr="00D85E83" w14:paraId="19B383F1" w14:textId="77777777" w:rsidTr="00CA6287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5ED4D5DD" w14:textId="04D49592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61D5CCC" w14:textId="7F282AEB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F7DCBF6" w14:textId="749E6DB4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8066BA5" w14:textId="3DEC6C0A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95C532A" w14:textId="4B7E3BF2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5EF2AE8" w14:textId="40EF7153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34DC60C" w14:textId="42FEBE77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22DD2" w:rsidRPr="00D85E83" w14:paraId="2902365F" w14:textId="77777777" w:rsidTr="00CA6287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6D97644" w14:textId="4EACA1EF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F9ACDA5" w14:textId="7D8299FC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0CFFC98" w14:textId="69D53A16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61A4244" w14:textId="2878EFDF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86CE585" w14:textId="0D5FEB60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4AE0FB5" w14:textId="7F648F7F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49D7E48" w14:textId="3DF4CE76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22DD2" w:rsidRPr="00D85E83" w14:paraId="7137BB7F" w14:textId="77777777" w:rsidTr="00CA6287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54ECA66A" w14:textId="647B306A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5B90A6D" w14:textId="6AAAD200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6D1A9DF" w14:textId="77777777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46ECBA4" w14:textId="77777777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98747B2" w14:textId="77777777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5D62778" w14:textId="77777777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3B4FC17" w14:textId="77777777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D5AC2B7" w14:textId="77777777" w:rsidR="00A22DD2" w:rsidRPr="00D85E83" w:rsidRDefault="00A22DD2" w:rsidP="00A22DD2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D85E83" w:rsidRDefault="00E50BDE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D85E83" w:rsidRDefault="00F93E3B" w:rsidP="005F08F5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F93E3B" w:rsidRPr="00D85E83" w:rsidSect="00C13B61">
      <w:pgSz w:w="16838" w:h="11906" w:orient="landscape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21E6" w14:textId="77777777" w:rsidR="009F1012" w:rsidRDefault="009F1012">
      <w:pPr>
        <w:spacing w:after="0"/>
      </w:pPr>
      <w:r>
        <w:separator/>
      </w:r>
    </w:p>
  </w:endnote>
  <w:endnote w:type="continuationSeparator" w:id="0">
    <w:p w14:paraId="75F8612E" w14:textId="77777777" w:rsidR="009F1012" w:rsidRDefault="009F101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C385C" w14:textId="77777777" w:rsidR="009F1012" w:rsidRDefault="009F1012">
      <w:pPr>
        <w:spacing w:after="0"/>
      </w:pPr>
      <w:r>
        <w:separator/>
      </w:r>
    </w:p>
  </w:footnote>
  <w:footnote w:type="continuationSeparator" w:id="0">
    <w:p w14:paraId="526CDA37" w14:textId="77777777" w:rsidR="009F1012" w:rsidRDefault="009F101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134C9"/>
    <w:rsid w:val="000320BD"/>
    <w:rsid w:val="0005357B"/>
    <w:rsid w:val="00071356"/>
    <w:rsid w:val="00097A25"/>
    <w:rsid w:val="000A5A57"/>
    <w:rsid w:val="001274F3"/>
    <w:rsid w:val="00151CCE"/>
    <w:rsid w:val="001B01F9"/>
    <w:rsid w:val="001C41F9"/>
    <w:rsid w:val="001F4992"/>
    <w:rsid w:val="00211686"/>
    <w:rsid w:val="002549DD"/>
    <w:rsid w:val="002562E7"/>
    <w:rsid w:val="00285C1D"/>
    <w:rsid w:val="002C3A00"/>
    <w:rsid w:val="002C3AAE"/>
    <w:rsid w:val="00302C5D"/>
    <w:rsid w:val="003327F5"/>
    <w:rsid w:val="003343C5"/>
    <w:rsid w:val="00340CAF"/>
    <w:rsid w:val="003B7A8E"/>
    <w:rsid w:val="003C0D41"/>
    <w:rsid w:val="003C325E"/>
    <w:rsid w:val="003E085C"/>
    <w:rsid w:val="003E7B3A"/>
    <w:rsid w:val="003F70D3"/>
    <w:rsid w:val="00416364"/>
    <w:rsid w:val="00431B29"/>
    <w:rsid w:val="00440416"/>
    <w:rsid w:val="00462EAD"/>
    <w:rsid w:val="0047429C"/>
    <w:rsid w:val="00490633"/>
    <w:rsid w:val="004A6170"/>
    <w:rsid w:val="004B2D3B"/>
    <w:rsid w:val="004F6AAC"/>
    <w:rsid w:val="00512F2D"/>
    <w:rsid w:val="00542C97"/>
    <w:rsid w:val="00543187"/>
    <w:rsid w:val="00570FBB"/>
    <w:rsid w:val="00583B82"/>
    <w:rsid w:val="005923AC"/>
    <w:rsid w:val="005B1D94"/>
    <w:rsid w:val="005D5149"/>
    <w:rsid w:val="005E656F"/>
    <w:rsid w:val="005F08F5"/>
    <w:rsid w:val="00622A4A"/>
    <w:rsid w:val="00633908"/>
    <w:rsid w:val="00667021"/>
    <w:rsid w:val="00691814"/>
    <w:rsid w:val="006974E1"/>
    <w:rsid w:val="006C0896"/>
    <w:rsid w:val="006E7CE4"/>
    <w:rsid w:val="006F513E"/>
    <w:rsid w:val="00712732"/>
    <w:rsid w:val="007B3B6D"/>
    <w:rsid w:val="007C0139"/>
    <w:rsid w:val="007D45A1"/>
    <w:rsid w:val="007F564D"/>
    <w:rsid w:val="00804FAE"/>
    <w:rsid w:val="008527AC"/>
    <w:rsid w:val="00864371"/>
    <w:rsid w:val="0087060A"/>
    <w:rsid w:val="008B1201"/>
    <w:rsid w:val="008B63DD"/>
    <w:rsid w:val="008F16F7"/>
    <w:rsid w:val="009164BA"/>
    <w:rsid w:val="009166BD"/>
    <w:rsid w:val="00941C64"/>
    <w:rsid w:val="00953D91"/>
    <w:rsid w:val="00977AAE"/>
    <w:rsid w:val="00996E56"/>
    <w:rsid w:val="00997268"/>
    <w:rsid w:val="009C2BB5"/>
    <w:rsid w:val="009F1012"/>
    <w:rsid w:val="009F1541"/>
    <w:rsid w:val="00A121C6"/>
    <w:rsid w:val="00A12667"/>
    <w:rsid w:val="00A14581"/>
    <w:rsid w:val="00A20E4C"/>
    <w:rsid w:val="00A22DD2"/>
    <w:rsid w:val="00A5559C"/>
    <w:rsid w:val="00AA1636"/>
    <w:rsid w:val="00AA23D3"/>
    <w:rsid w:val="00AA3C50"/>
    <w:rsid w:val="00AB56B7"/>
    <w:rsid w:val="00AE302A"/>
    <w:rsid w:val="00AE36BB"/>
    <w:rsid w:val="00B10C6B"/>
    <w:rsid w:val="00B37C7E"/>
    <w:rsid w:val="00B65B09"/>
    <w:rsid w:val="00B85583"/>
    <w:rsid w:val="00B9476B"/>
    <w:rsid w:val="00BC3952"/>
    <w:rsid w:val="00BE5AB8"/>
    <w:rsid w:val="00BF3C3E"/>
    <w:rsid w:val="00C13B61"/>
    <w:rsid w:val="00C31DC7"/>
    <w:rsid w:val="00C32B94"/>
    <w:rsid w:val="00C44DFB"/>
    <w:rsid w:val="00C6519B"/>
    <w:rsid w:val="00C70F21"/>
    <w:rsid w:val="00C7354B"/>
    <w:rsid w:val="00C75DA0"/>
    <w:rsid w:val="00C91863"/>
    <w:rsid w:val="00C91F9B"/>
    <w:rsid w:val="00CC233C"/>
    <w:rsid w:val="00D85E83"/>
    <w:rsid w:val="00DC1675"/>
    <w:rsid w:val="00DD337A"/>
    <w:rsid w:val="00DE32AC"/>
    <w:rsid w:val="00E1407A"/>
    <w:rsid w:val="00E318B9"/>
    <w:rsid w:val="00E50BDE"/>
    <w:rsid w:val="00E679ED"/>
    <w:rsid w:val="00E774CD"/>
    <w:rsid w:val="00E77E1D"/>
    <w:rsid w:val="00E8317B"/>
    <w:rsid w:val="00EA23AE"/>
    <w:rsid w:val="00EB0778"/>
    <w:rsid w:val="00ED75B6"/>
    <w:rsid w:val="00EF1F0E"/>
    <w:rsid w:val="00F91390"/>
    <w:rsid w:val="00F93E3B"/>
    <w:rsid w:val="00FA67E1"/>
    <w:rsid w:val="00FC0032"/>
    <w:rsid w:val="00FE28F3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259AA7-D797-4138-91AB-5BDACD90CF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2022-02-11T09:39:00Z</dcterms:created>
  <dcterms:modified xsi:type="dcterms:W3CDTF">2022-02-11T09:39:00Z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