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051A82E9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4FEF08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94DD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B0706F4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5020022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1B921C8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2C73E7F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3659C6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5B4FF4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3D3675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0631BD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86675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17A9F9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387E2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57B62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8B8B7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C94EF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2D860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22BE5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2E8A7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601506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03C88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270FB9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5EDFA0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57192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2A12B7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A75AF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96D19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2D408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69B25F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5174C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7C2FE1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26868A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12C140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127543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667836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0B1EB7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96A09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A2305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8B08D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505C85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510B7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99C53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11EE0B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21512B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27D0050F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28880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FC426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140BE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44183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5C1E284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4FA05F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0E4EAEB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5C25A1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A581A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14FB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6C395E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135C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574C4C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0BE3C5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325B52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153BB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3F21AD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E2B05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74C8FE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6658D5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76B06E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6AD4B6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2D709B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21313B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2B79C4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2E95E5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127593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3F9B9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264C9B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4F3D86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489CC0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D652B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55AF8E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56AC85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183738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D5140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7C38FD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2EF90D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253F22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BF1B2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1E48BE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69D23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24FCCA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47A46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33C37A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171EF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5A841946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1C7FD4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F9CBC2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0E61A3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945C9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02F66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31AD26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30B30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64417B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D760B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4A7D5E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79857B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1DB4E1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168450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3C603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31C99D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0F46B7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4072C5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B0EB3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60DA00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150A54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2FB917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3EBA4F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D4FF2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C456F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1521D9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45C3F1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4121B0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674416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BDBE5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DA7ED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7AB780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29A18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1F0F0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72850C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5B3FA0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597A18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37E72D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A0DA8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6AF152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6D6E14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E19D4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320A3B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4E008E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DBEF7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9038" w14:textId="77777777" w:rsidR="00891A4A" w:rsidRDefault="00891A4A">
      <w:pPr>
        <w:spacing w:after="0"/>
      </w:pPr>
      <w:r>
        <w:separator/>
      </w:r>
    </w:p>
  </w:endnote>
  <w:endnote w:type="continuationSeparator" w:id="0">
    <w:p w14:paraId="1469F124" w14:textId="77777777" w:rsidR="00891A4A" w:rsidRDefault="00891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4C87" w14:textId="77777777" w:rsidR="00891A4A" w:rsidRDefault="00891A4A">
      <w:pPr>
        <w:spacing w:after="0"/>
      </w:pPr>
      <w:r>
        <w:separator/>
      </w:r>
    </w:p>
  </w:footnote>
  <w:footnote w:type="continuationSeparator" w:id="0">
    <w:p w14:paraId="40737FA5" w14:textId="77777777" w:rsidR="00891A4A" w:rsidRDefault="00891A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349A"/>
    <w:rsid w:val="004A6170"/>
    <w:rsid w:val="004D4FC5"/>
    <w:rsid w:val="004F6AAC"/>
    <w:rsid w:val="00512F2D"/>
    <w:rsid w:val="00564C6E"/>
    <w:rsid w:val="00570FBB"/>
    <w:rsid w:val="00583B82"/>
    <w:rsid w:val="005923AC"/>
    <w:rsid w:val="005A2A2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91A4A"/>
    <w:rsid w:val="008B1201"/>
    <w:rsid w:val="008F16F7"/>
    <w:rsid w:val="009164BA"/>
    <w:rsid w:val="009166BD"/>
    <w:rsid w:val="00977AAE"/>
    <w:rsid w:val="00996E56"/>
    <w:rsid w:val="00997268"/>
    <w:rsid w:val="009C3C4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65B5A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135C2"/>
    <w:rsid w:val="00DB6B33"/>
    <w:rsid w:val="00DE32AC"/>
    <w:rsid w:val="00DE3363"/>
    <w:rsid w:val="00E1407A"/>
    <w:rsid w:val="00E14FB4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71BB8-8FE5-4EC9-921F-344714498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2022-02-11T09:03:00Z</dcterms:created>
  <dcterms:modified xsi:type="dcterms:W3CDTF">2022-02-11T09:03:00Z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