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7D25F9E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4981C1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9FF821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349F9CC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4F7742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162B0B5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15DB843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30E17F6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2DCDBF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6D5A6E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D7E68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4AB11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C7908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95492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0C5387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405F6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7DA90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61A85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60DDC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888B4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412F7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01877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98420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9CBF8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5C413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1CB57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DD6FE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408D0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D22F0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CF7E6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49EE9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1E5EE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442C1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0744A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E8DD5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AF1EA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B16F4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984C2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022F7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F3E69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C1FCA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14CAF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A124A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DEA15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6BBED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7743568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647EAB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C3F46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12E8F6E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72B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04ED6E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4D85D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DCD444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11A6F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8DD18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41633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8D6F1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231A1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B27D5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152D1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7B58FF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74290F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397E1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254583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519ED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3BE2A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2138B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5C1C4C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9FDA6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DA4BB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A04C3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0C870C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600DE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FE55A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0E7126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17776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DF5FB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6EEBF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7AE64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579AF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262D0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04E019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1F8C5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3DFCF0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EA20C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64E35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99E2C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30842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6BA3C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21EFB6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7A5716C2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792A11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EC55C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1DB25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F1C70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A0819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10190C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8E145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79587D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2F658B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3C723A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574AB8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C80DE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D2918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AE328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DE0E9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151693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779F3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EF93E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6A926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7B0C47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FBE16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14C91E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613CD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213119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CD5C5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52B89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98F61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08E11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3ED04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5063E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BE386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FF3C4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4C19E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8629D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33004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06D17D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B5D40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1EB9" w14:textId="77777777" w:rsidR="005E10EA" w:rsidRDefault="005E10EA">
      <w:pPr>
        <w:spacing w:after="0"/>
      </w:pPr>
      <w:r>
        <w:separator/>
      </w:r>
    </w:p>
  </w:endnote>
  <w:endnote w:type="continuationSeparator" w:id="0">
    <w:p w14:paraId="394E6ED2" w14:textId="77777777" w:rsidR="005E10EA" w:rsidRDefault="005E1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3A64" w14:textId="77777777" w:rsidR="005E10EA" w:rsidRDefault="005E10EA">
      <w:pPr>
        <w:spacing w:after="0"/>
      </w:pPr>
      <w:r>
        <w:separator/>
      </w:r>
    </w:p>
  </w:footnote>
  <w:footnote w:type="continuationSeparator" w:id="0">
    <w:p w14:paraId="552D5B79" w14:textId="77777777" w:rsidR="005E10EA" w:rsidRDefault="005E1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0D5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E10EA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0C9F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2022-02-11T09:21:00Z</dcterms:created>
  <dcterms:modified xsi:type="dcterms:W3CDTF">2022-02-11T09:21:00Z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