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7501924A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288808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5FC426A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5140BE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44183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5C1E284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74FA05F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0E4EAEB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5D3E72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02A382D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05A7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0719E5F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378A0F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0F31A91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16C841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189B31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7B921B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7FC9CE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38A048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46DF31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23EEDD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52DEE8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743941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379FB1E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448C70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25A394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7A8C10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0B8AD3B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4FD62E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4CB53F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28AA3D6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215CAF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3057B1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55035F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3DFF19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02A628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6361865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131EA4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3B4D8A7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605D7F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435E0C2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7404A12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0BF9CB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366D62C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7EC59A2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29B36C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04DE2E3D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1C7FD4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7F9CBC20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0E61A3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7945C9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02F6661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31AD261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230B302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7BDF37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50D707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7A2208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18F312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2EA013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6EE249B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75829D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6A977B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59091A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317A59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318EE3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1C9A17D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0FF884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6EA0C3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67E4BF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0BDB89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5C5BF8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251992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4EAE3C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1376283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4BD7FC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6D6B07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746D4A9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28CF2E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5C2B00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574A79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06D4CE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7DFEC6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03A3EE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3622DF8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65BF78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270C94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25820A5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1DF30A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09A79A6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3E0A3B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A04B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60CFF45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A04B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A04B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67E08447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0775CA8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19E98B0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0A4DE2A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26FB6AD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691012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4C14861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3DED814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3EFF07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798F71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6357487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476693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68DF36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20CD13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4A2EA9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032ECC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0007CCB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76F238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17E741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45CBA7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31D222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4495D9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0AF6A3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64B5DC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4E7C08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2298AA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3637D2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1FBC10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266F78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3A1BBC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08D741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4B3C65B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60583C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5E2F15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554760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5B0692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1A3B5C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6FDAAA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163528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477DAC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5B4482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442667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48CCDE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48122E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259F20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A32D" w14:textId="77777777" w:rsidR="007B275A" w:rsidRDefault="007B275A">
      <w:pPr>
        <w:spacing w:after="0"/>
      </w:pPr>
      <w:r>
        <w:separator/>
      </w:r>
    </w:p>
  </w:endnote>
  <w:endnote w:type="continuationSeparator" w:id="0">
    <w:p w14:paraId="30C4588D" w14:textId="77777777" w:rsidR="007B275A" w:rsidRDefault="007B27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FFE6" w14:textId="77777777" w:rsidR="007B275A" w:rsidRDefault="007B275A">
      <w:pPr>
        <w:spacing w:after="0"/>
      </w:pPr>
      <w:r>
        <w:separator/>
      </w:r>
    </w:p>
  </w:footnote>
  <w:footnote w:type="continuationSeparator" w:id="0">
    <w:p w14:paraId="4015096B" w14:textId="77777777" w:rsidR="007B275A" w:rsidRDefault="007B27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A1961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55BA2"/>
    <w:rsid w:val="00564C6E"/>
    <w:rsid w:val="00570FBB"/>
    <w:rsid w:val="00583B82"/>
    <w:rsid w:val="005923AC"/>
    <w:rsid w:val="005D5149"/>
    <w:rsid w:val="005E656F"/>
    <w:rsid w:val="006075EA"/>
    <w:rsid w:val="00642A90"/>
    <w:rsid w:val="00667021"/>
    <w:rsid w:val="006974E1"/>
    <w:rsid w:val="006B6899"/>
    <w:rsid w:val="006C0896"/>
    <w:rsid w:val="006F513E"/>
    <w:rsid w:val="00705A77"/>
    <w:rsid w:val="007B275A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52DB"/>
    <w:rsid w:val="00A12667"/>
    <w:rsid w:val="00A14581"/>
    <w:rsid w:val="00A20E4C"/>
    <w:rsid w:val="00AA23D3"/>
    <w:rsid w:val="00AA3C50"/>
    <w:rsid w:val="00AE302A"/>
    <w:rsid w:val="00AE36BB"/>
    <w:rsid w:val="00B37C7E"/>
    <w:rsid w:val="00B37ED1"/>
    <w:rsid w:val="00B65B09"/>
    <w:rsid w:val="00B85583"/>
    <w:rsid w:val="00B9476B"/>
    <w:rsid w:val="00BA04B7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B98B3-FB63-41D7-984B-40ADE2672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2022-02-11T08:48:00Z</dcterms:created>
  <dcterms:modified xsi:type="dcterms:W3CDTF">2022-02-11T08:48:00Z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