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4922A9E1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1C7FD4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F9CBC20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0E61A3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7945C9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02F666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31AD26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230B302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7D3145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69B806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074311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74B26A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5FD21B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57D0545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3AE4BF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4ABF0D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7D9B11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0BA1CF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5F5073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4C35CA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61DF04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2C0F06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3D7522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44277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555D98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710704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57655D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27A3FC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69F71C9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36C86B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4CD0F5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3CB590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726E6E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19A9A9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7BA3B35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54B2AA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45D0A8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7D9DDB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5010E4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2A4999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11A977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5FD1C1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7D958B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63735E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7D1597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486583A4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0775CA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19E98B0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0A4DE2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6FB6AD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691012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4C1486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3DED814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271155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67076A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283B77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29BAA2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77C4B9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614199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0BC4F0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65F47E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58E8B8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4CE5CD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45AE12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4BF036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0FB0E3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60BC41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666721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433E85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752CBD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499FD7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784560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228361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3998BC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40F9EB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616B18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10197E3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34A456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6BB07B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462F18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4F71AD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3A79ED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1351AD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6748F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5D7CF2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518921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183A23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584731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689377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53596F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39D12BA8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113C2FA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3360E136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479CA7F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676D669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3A5D4C8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54320DE5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C69A4B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409290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69B308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18649F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34FD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37B802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39005B2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3633D1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158DC0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27BA03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5B6A32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31DC7E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5B562E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05D673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735F39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5AE2A9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379B62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524850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56971D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435E07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5F2668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348E1B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7C474B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11DBC2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6505BD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5CB459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0C5750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5431BE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33D02F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3E44D6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491DE2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57F2DC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778418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5208EE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16A7CE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168F07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4B56D4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1ABC1F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5462F18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4D0A" w14:textId="77777777" w:rsidR="009E5F67" w:rsidRDefault="009E5F67">
      <w:pPr>
        <w:spacing w:after="0"/>
      </w:pPr>
      <w:r>
        <w:separator/>
      </w:r>
    </w:p>
  </w:endnote>
  <w:endnote w:type="continuationSeparator" w:id="0">
    <w:p w14:paraId="116233D5" w14:textId="77777777" w:rsidR="009E5F67" w:rsidRDefault="009E5F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DED4" w14:textId="77777777" w:rsidR="009E5F67" w:rsidRDefault="009E5F67">
      <w:pPr>
        <w:spacing w:after="0"/>
      </w:pPr>
      <w:r>
        <w:separator/>
      </w:r>
    </w:p>
  </w:footnote>
  <w:footnote w:type="continuationSeparator" w:id="0">
    <w:p w14:paraId="60C8551A" w14:textId="77777777" w:rsidR="009E5F67" w:rsidRDefault="009E5F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4FD4"/>
    <w:rsid w:val="00047122"/>
    <w:rsid w:val="0005357B"/>
    <w:rsid w:val="00071356"/>
    <w:rsid w:val="00097A25"/>
    <w:rsid w:val="000A5A57"/>
    <w:rsid w:val="001274F3"/>
    <w:rsid w:val="00151CCE"/>
    <w:rsid w:val="001B01F9"/>
    <w:rsid w:val="001B4DD8"/>
    <w:rsid w:val="001C41F9"/>
    <w:rsid w:val="001C5511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63E3E"/>
    <w:rsid w:val="00977AAE"/>
    <w:rsid w:val="00996E56"/>
    <w:rsid w:val="00997268"/>
    <w:rsid w:val="009E5F67"/>
    <w:rsid w:val="00A12667"/>
    <w:rsid w:val="00A14581"/>
    <w:rsid w:val="00A20E4C"/>
    <w:rsid w:val="00A46730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9EB55-8689-4959-8A42-1446418E1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2022-02-11T08:27:00Z</dcterms:created>
  <dcterms:modified xsi:type="dcterms:W3CDTF">2022-02-11T08:27:00Z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