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F140AE3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647EAB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C3F46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12E8F6E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72B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04ED6E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4D85D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DCD444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1D9E9A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2E00B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3547C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49884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E6076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F79FA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F2114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C237E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4A315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83C2B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91D6D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69C3B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738837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AB539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3D6EE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7B4A0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001CA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22A58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0DFCF2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A90C7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6F5370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91FB5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0F8DFA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158E7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C49DF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402BF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C83EE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B4C00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2A10D6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28199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2E8BA4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F3B37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2C44E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0CA79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A5BF1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AC724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F92FD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2DE7E19B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93663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C355A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668B8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E7A93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71AED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E1B08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7CBF4D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0D711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07C6D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C68F3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F97E3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35CEA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70773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101447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8915B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50F79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A8AD9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014C2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68CB8F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39CF8C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04B40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74F5C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18B32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B8108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38349E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983DD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054D97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5D6ADD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3F038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7692B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6972E4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45745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7FD32C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3C833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287803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68478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85C4C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78B6400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B8692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3EF95E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9F934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2AA29A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6996CE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40D57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A8B20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3054B7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39BD4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39462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1B2AFF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6A51E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1047A0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519D20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B7CA7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060DE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F2150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5C9D5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5D016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66D1F4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8FE2E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342E2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7D687A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40DE27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261B7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0F112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2DD60F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BE572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5FF67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6714D2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04D31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49B50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FDD96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ACA91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D5835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439122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4671DB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F2FE" w14:textId="77777777" w:rsidR="009F2B72" w:rsidRDefault="009F2B72">
      <w:pPr>
        <w:spacing w:after="0"/>
      </w:pPr>
      <w:r>
        <w:separator/>
      </w:r>
    </w:p>
  </w:endnote>
  <w:endnote w:type="continuationSeparator" w:id="0">
    <w:p w14:paraId="5E5BB817" w14:textId="77777777" w:rsidR="009F2B72" w:rsidRDefault="009F2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5AEC" w14:textId="77777777" w:rsidR="009F2B72" w:rsidRDefault="009F2B72">
      <w:pPr>
        <w:spacing w:after="0"/>
      </w:pPr>
      <w:r>
        <w:separator/>
      </w:r>
    </w:p>
  </w:footnote>
  <w:footnote w:type="continuationSeparator" w:id="0">
    <w:p w14:paraId="78C41FCF" w14:textId="77777777" w:rsidR="009F2B72" w:rsidRDefault="009F2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1274F3"/>
    <w:rsid w:val="00151CCE"/>
    <w:rsid w:val="001B01F9"/>
    <w:rsid w:val="001C41F9"/>
    <w:rsid w:val="00280A9C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001D2"/>
    <w:rsid w:val="009164BA"/>
    <w:rsid w:val="009166BD"/>
    <w:rsid w:val="00977AAE"/>
    <w:rsid w:val="00996E56"/>
    <w:rsid w:val="00997268"/>
    <w:rsid w:val="009F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DE4E4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2022-02-11T08:04:00Z</dcterms:created>
  <dcterms:modified xsi:type="dcterms:W3CDTF">2022-02-11T08:04:00Z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