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33669B5C" w14:textId="2CE6DAE3" w:rsidR="00C5624A" w:rsidRPr="00C13B61" w:rsidRDefault="00C5624A" w:rsidP="00C5624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Апрель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213C7AC8" wp14:editId="283F1F07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B54C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5624A" w:rsidRPr="00D85E83" w14:paraId="08AFD02E" w14:textId="77777777" w:rsidTr="0029091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0262DCD6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BEAB00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B2EDC1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57CBEB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36E92A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59BAE39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077A2DE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5624A" w:rsidRPr="00D85E83" w14:paraId="22BDECF8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BD22AA9" w14:textId="3E3243F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28BB7258" w14:textId="74DDA1C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1E6D24" w14:textId="5E97135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4DC962" w14:textId="63081E7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337D23" w14:textId="6979E8C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545499" w14:textId="698ACF2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E43DA" w14:textId="7798234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044B6AB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B38B9B6" w14:textId="47AAD86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A39703A" w14:textId="1F56F56F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35DAE" w14:textId="683FBA8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7D9263" w14:textId="1DE1CA5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659FF5" w14:textId="14AD296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B6321F" w14:textId="59B10C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DADD157" w14:textId="18A0482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E8C1572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720A393" w14:textId="726D9B3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A3015FE" w14:textId="2A6D7E4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C89814" w14:textId="36E9429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EF2D5" w14:textId="28A139F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36BEBA" w14:textId="60D113F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3FCE65" w14:textId="639AECB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DDD6F4" w14:textId="7B17906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01EF0123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F1FA935" w14:textId="097D652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CAB1438" w14:textId="34C2F8F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38A80" w14:textId="21B75AD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552865" w14:textId="79889DE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B60A5" w14:textId="0751D16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B74506" w14:textId="3ECB5BF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DFE208" w14:textId="50CC2FFF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401E851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90B3FFB" w14:textId="04EDB7B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FA256BA" w14:textId="45D9872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E6068C" w14:textId="2FB9810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95EEB2" w14:textId="3011AC4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F2E13A" w14:textId="13B4A3F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7619D" w14:textId="76265CF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287AF6" w14:textId="31587E0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23BF541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83A20B4" w14:textId="79592EF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905527C" w14:textId="55FAA12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3A489F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00D2FB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AAB24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747A9E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90C0A8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0234E36" w14:textId="3B0BA64F" w:rsidR="00C5624A" w:rsidRPr="00C13B61" w:rsidRDefault="00C5624A" w:rsidP="00C5624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Май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1D4752E4" wp14:editId="5443BF15">
                        <wp:extent cx="434051" cy="434051"/>
                        <wp:effectExtent l="0" t="0" r="0" b="0"/>
                        <wp:docPr id="6" name="Рисунок 6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B54C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5624A" w:rsidRPr="00D85E83" w14:paraId="034AD0B0" w14:textId="77777777" w:rsidTr="0029091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57C1FD3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DD8998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F43894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A2B4DA0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4DAE06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119C6D0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4ED00F7" w14:textId="77777777" w:rsidR="00C5624A" w:rsidRPr="00D85E83" w:rsidRDefault="00C5624A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5624A" w:rsidRPr="00D85E83" w14:paraId="550D244B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3491F4" w14:textId="57D93E9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D02951" w14:textId="528EA96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DD395" w14:textId="60D29F3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3AB5B9" w14:textId="4E66DB5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5A55B2" w14:textId="13FF59D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965F31" w14:textId="7BE6AD7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8CE7FE3" w14:textId="5046B36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3BE79A11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436429C" w14:textId="43F5284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A6540E" w14:textId="3798282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F380D0" w14:textId="1DC45B4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1A2B4" w14:textId="1ED73BC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EB7F85" w14:textId="106AD6A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810FE" w14:textId="1FC1BED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00CDE4" w14:textId="6BDB272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3A44A58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0E49C7" w14:textId="2879B69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313BB3" w14:textId="0F35B4C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C04CA" w14:textId="48BD55F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E08D28" w14:textId="1B41240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93EDDA" w14:textId="5930715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8B87B" w14:textId="5B58628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6A434B" w14:textId="1FA0A55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5FE462B2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C4F15B" w14:textId="436F174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6BEC4E" w14:textId="232FA18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55214F" w14:textId="4B24FD7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EBBDA6" w14:textId="2636761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75CFF" w14:textId="12103A9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179EB7" w14:textId="2AB65A5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30CAE3" w14:textId="15050B1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4A66487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AB26CC" w14:textId="439DB0C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FC3BAC" w14:textId="46B36FC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A0DF9" w14:textId="4B9CA00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46F727" w14:textId="7BC163F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46A03" w14:textId="7DE6ED2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3BC92" w14:textId="7C9C31A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C611D1" w14:textId="6206143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EAAE607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6B7492" w14:textId="09601E2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3E399" w14:textId="280C241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1F4744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FDB7A6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B1AC5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BECBA2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F96FE69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0675" w14:textId="77777777" w:rsidR="0008747B" w:rsidRDefault="0008747B">
      <w:pPr>
        <w:spacing w:after="0"/>
      </w:pPr>
      <w:r>
        <w:separator/>
      </w:r>
    </w:p>
  </w:endnote>
  <w:endnote w:type="continuationSeparator" w:id="0">
    <w:p w14:paraId="44E69D78" w14:textId="77777777" w:rsidR="0008747B" w:rsidRDefault="00087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DF08" w14:textId="77777777" w:rsidR="0008747B" w:rsidRDefault="0008747B">
      <w:pPr>
        <w:spacing w:after="0"/>
      </w:pPr>
      <w:r>
        <w:separator/>
      </w:r>
    </w:p>
  </w:footnote>
  <w:footnote w:type="continuationSeparator" w:id="0">
    <w:p w14:paraId="5070B89B" w14:textId="77777777" w:rsidR="0008747B" w:rsidRDefault="000874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747B"/>
    <w:rsid w:val="00097A25"/>
    <w:rsid w:val="000A5A57"/>
    <w:rsid w:val="000B54CA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31068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0517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05C0D"/>
    <w:rsid w:val="00C13B61"/>
    <w:rsid w:val="00C31DC7"/>
    <w:rsid w:val="00C32B94"/>
    <w:rsid w:val="00C44DFB"/>
    <w:rsid w:val="00C5624A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B1BF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3EAF3-9865-497A-B7BB-CE8DEFC83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2022-02-11T07:59:00Z</dcterms:created>
  <dcterms:modified xsi:type="dcterms:W3CDTF">2022-02-11T07:59:00Z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